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48F3" w:rsidP="00C06F3E" w:rsidRDefault="00FB48F3" w14:paraId="3F3B7FF3" w14:textId="77777777">
      <w:pPr>
        <w:pStyle w:val="Title"/>
        <w:ind w:left="142"/>
        <w:rPr>
          <w:rFonts w:ascii="Poppins SemiBold" w:hAnsi="Poppins SemiBold" w:cs="Poppins SemiBold"/>
          <w:color w:val="0081AB"/>
          <w:sz w:val="28"/>
          <w:szCs w:val="28"/>
        </w:rPr>
      </w:pPr>
    </w:p>
    <w:p w:rsidRPr="0036589E" w:rsidR="0036589E" w:rsidP="00C06F3E" w:rsidRDefault="0036589E" w14:paraId="2AF61EFB" w14:textId="41DFBBFC">
      <w:pPr>
        <w:pStyle w:val="Title"/>
        <w:ind w:left="142"/>
        <w:rPr>
          <w:rFonts w:ascii="Poppins SemiBold" w:hAnsi="Poppins SemiBold" w:cs="Poppins SemiBold"/>
          <w:sz w:val="28"/>
          <w:szCs w:val="28"/>
        </w:rPr>
      </w:pPr>
      <w:r w:rsidRPr="0036589E">
        <w:rPr>
          <w:rFonts w:ascii="Poppins SemiBold" w:hAnsi="Poppins SemiBold" w:cs="Poppins SemiBold"/>
          <w:color w:val="0081AB"/>
          <w:sz w:val="28"/>
          <w:szCs w:val="28"/>
        </w:rPr>
        <w:t>Position Description</w:t>
      </w:r>
    </w:p>
    <w:tbl>
      <w:tblPr>
        <w:tblW w:w="0" w:type="auto"/>
        <w:tblInd w:w="19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9"/>
        <w:gridCol w:w="6962"/>
      </w:tblGrid>
      <w:tr w:rsidRPr="00A9742D" w:rsidR="0036589E" w:rsidTr="75540991" w14:paraId="7F55B583" w14:textId="77777777">
        <w:trPr>
          <w:trHeight w:val="348"/>
        </w:trPr>
        <w:tc>
          <w:tcPr>
            <w:tcW w:w="2749" w:type="dxa"/>
            <w:tcMar/>
            <w:vAlign w:val="center"/>
          </w:tcPr>
          <w:p w:rsidRPr="002875B5" w:rsidR="0036589E" w:rsidP="002875B5" w:rsidRDefault="0036589E" w14:paraId="3F0F4BF0" w14:textId="77777777">
            <w:pPr>
              <w:rPr>
                <w:rFonts w:ascii="Poppins Light" w:hAnsi="Poppins Light" w:cs="Poppins Light"/>
                <w:b/>
                <w:bCs/>
                <w:color w:val="3499AB" w:themeColor="background2" w:themeShade="80"/>
                <w:sz w:val="20"/>
                <w:szCs w:val="20"/>
              </w:rPr>
            </w:pPr>
            <w:r w:rsidRPr="002875B5">
              <w:rPr>
                <w:rFonts w:ascii="Poppins Light" w:hAnsi="Poppins Light" w:cs="Poppins Light"/>
                <w:b/>
                <w:bCs/>
                <w:color w:val="3499AB" w:themeColor="background2" w:themeShade="80"/>
                <w:sz w:val="20"/>
                <w:szCs w:val="20"/>
              </w:rPr>
              <w:t>Position title:</w:t>
            </w:r>
          </w:p>
        </w:tc>
        <w:tc>
          <w:tcPr>
            <w:tcW w:w="6962" w:type="dxa"/>
            <w:tcMar/>
            <w:vAlign w:val="center"/>
          </w:tcPr>
          <w:p w:rsidRPr="002875B5" w:rsidR="0036589E" w:rsidP="002875B5" w:rsidRDefault="0036589E" w14:paraId="48E11E56" w14:textId="72453E5D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75540991" w:rsidR="17901642">
              <w:rPr>
                <w:rFonts w:ascii="Poppins Light" w:hAnsi="Poppins Light" w:cs="Poppins Light"/>
                <w:sz w:val="20"/>
                <w:szCs w:val="20"/>
              </w:rPr>
              <w:t>Qld Branch Manager Events</w:t>
            </w:r>
          </w:p>
        </w:tc>
      </w:tr>
      <w:tr w:rsidRPr="00A9742D" w:rsidR="00A508F2" w:rsidTr="75540991" w14:paraId="2168F416" w14:textId="77777777">
        <w:tc>
          <w:tcPr>
            <w:tcW w:w="2749" w:type="dxa"/>
            <w:tcMar/>
            <w:vAlign w:val="center"/>
          </w:tcPr>
          <w:p w:rsidRPr="002875B5" w:rsidR="00A508F2" w:rsidP="002875B5" w:rsidRDefault="00A508F2" w14:paraId="002B81D7" w14:textId="691AFF14">
            <w:pPr>
              <w:rPr>
                <w:rFonts w:ascii="Poppins Light" w:hAnsi="Poppins Light" w:cs="Poppins Light"/>
                <w:b/>
                <w:bCs/>
                <w:color w:val="3499AB" w:themeColor="background2" w:themeShade="80"/>
                <w:sz w:val="20"/>
                <w:szCs w:val="20"/>
              </w:rPr>
            </w:pPr>
            <w:r w:rsidRPr="002875B5">
              <w:rPr>
                <w:rFonts w:ascii="Poppins Light" w:hAnsi="Poppins Light" w:cs="Poppins Light"/>
                <w:b/>
                <w:bCs/>
                <w:color w:val="3499AB" w:themeColor="background2" w:themeShade="80"/>
                <w:sz w:val="20"/>
                <w:szCs w:val="20"/>
              </w:rPr>
              <w:t>Reports to:</w:t>
            </w:r>
          </w:p>
        </w:tc>
        <w:tc>
          <w:tcPr>
            <w:tcW w:w="6962" w:type="dxa"/>
            <w:tcMar/>
            <w:vAlign w:val="center"/>
          </w:tcPr>
          <w:p w:rsidRPr="002875B5" w:rsidR="00A508F2" w:rsidP="75540991" w:rsidRDefault="00A508F2" w14:paraId="2020B268" w14:textId="31C79FD1">
            <w:pPr>
              <w:pStyle w:val="ABABodyText"/>
              <w:spacing w:after="0" w:line="360" w:lineRule="auto"/>
              <w:rPr>
                <w:rFonts w:ascii="Poppins Light" w:hAnsi="Poppins Light" w:eastAsia="Poppins Light" w:cs="Poppins Light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75540991" w:rsidR="31E88633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Branch President</w:t>
            </w:r>
          </w:p>
        </w:tc>
      </w:tr>
      <w:tr w:rsidRPr="00A9742D" w:rsidR="0036589E" w:rsidTr="75540991" w14:paraId="0AB90BC0" w14:textId="77777777">
        <w:tc>
          <w:tcPr>
            <w:tcW w:w="2749" w:type="dxa"/>
            <w:tcMar/>
            <w:vAlign w:val="center"/>
          </w:tcPr>
          <w:p w:rsidRPr="002875B5" w:rsidR="0036589E" w:rsidP="002875B5" w:rsidRDefault="00A508F2" w14:paraId="697E0DF9" w14:textId="0880A467">
            <w:pPr>
              <w:rPr>
                <w:rFonts w:ascii="Poppins Light" w:hAnsi="Poppins Light" w:cs="Poppins Light"/>
                <w:b/>
                <w:bCs/>
                <w:color w:val="3499AB" w:themeColor="background2" w:themeShade="80"/>
                <w:sz w:val="20"/>
                <w:szCs w:val="20"/>
              </w:rPr>
            </w:pPr>
            <w:r w:rsidRPr="002875B5">
              <w:rPr>
                <w:rFonts w:ascii="Poppins Light" w:hAnsi="Poppins Light" w:cs="Poppins Light"/>
                <w:b/>
                <w:bCs/>
                <w:color w:val="3499AB" w:themeColor="background2" w:themeShade="80"/>
                <w:sz w:val="20"/>
                <w:szCs w:val="20"/>
              </w:rPr>
              <w:t>Date Updated:</w:t>
            </w:r>
          </w:p>
        </w:tc>
        <w:tc>
          <w:tcPr>
            <w:tcW w:w="6962" w:type="dxa"/>
            <w:tcMar/>
            <w:vAlign w:val="center"/>
          </w:tcPr>
          <w:p w:rsidRPr="002875B5" w:rsidR="0036589E" w:rsidP="002875B5" w:rsidRDefault="0036589E" w14:paraId="23EB08B0" w14:textId="2BE5B0B9">
            <w:pPr>
              <w:rPr>
                <w:rFonts w:ascii="Poppins Light" w:hAnsi="Poppins Light" w:cs="Poppins Light"/>
                <w:sz w:val="20"/>
                <w:szCs w:val="20"/>
              </w:rPr>
            </w:pPr>
            <w:r w:rsidRPr="75540991" w:rsidR="03D12F98">
              <w:rPr>
                <w:rFonts w:ascii="Poppins Light" w:hAnsi="Poppins Light" w:cs="Poppins Light"/>
                <w:sz w:val="20"/>
                <w:szCs w:val="20"/>
              </w:rPr>
              <w:t>17/3/2025</w:t>
            </w:r>
          </w:p>
        </w:tc>
      </w:tr>
    </w:tbl>
    <w:p w:rsidRPr="00CD2A81" w:rsidR="0036589E" w:rsidP="00C06F3E" w:rsidRDefault="0036589E" w14:paraId="012AC957" w14:textId="77777777">
      <w:pPr>
        <w:pStyle w:val="BodyText"/>
        <w:spacing w:before="4"/>
        <w:rPr>
          <w:rFonts w:ascii="Poppins SemiBold" w:hAnsi="Poppins SemiBold" w:cs="Poppins SemiBold"/>
          <w:sz w:val="29"/>
        </w:rPr>
      </w:pPr>
    </w:p>
    <w:p w:rsidRPr="00B12D01" w:rsidR="0036589E" w:rsidP="002875B5" w:rsidRDefault="00C06F3E" w14:paraId="369BCF7A" w14:textId="4A2FBB17">
      <w:pPr>
        <w:pStyle w:val="Heading1"/>
        <w:spacing w:line="240" w:lineRule="auto"/>
        <w:ind w:left="142"/>
        <w:rPr>
          <w:rFonts w:cs="Poppins SemiBold"/>
          <w:color w:val="0081AB"/>
          <w:sz w:val="22"/>
          <w:szCs w:val="22"/>
        </w:rPr>
      </w:pPr>
      <w:r w:rsidRPr="75540991" w:rsidR="00C06F3E">
        <w:rPr>
          <w:rFonts w:cs="Poppins SemiBold"/>
          <w:color w:val="0081AB"/>
          <w:sz w:val="22"/>
          <w:szCs w:val="22"/>
        </w:rPr>
        <w:t>About the Role</w:t>
      </w:r>
    </w:p>
    <w:p w:rsidR="04D4B352" w:rsidP="75540991" w:rsidRDefault="04D4B352" w14:paraId="2C74DD7B" w14:textId="7ED931E0">
      <w:pPr>
        <w:pStyle w:val="Normal"/>
        <w:suppressLineNumbers w:val="0"/>
        <w:bidi w:val="0"/>
        <w:spacing w:before="0" w:beforeAutospacing="off" w:after="0" w:afterAutospacing="off" w:line="259" w:lineRule="auto"/>
        <w:ind w:left="142" w:right="0"/>
        <w:jc w:val="left"/>
        <w:rPr>
          <w:rFonts w:ascii="Poppins Light" w:hAnsi="Poppins Light" w:eastAsia="Poppins Light" w:cs="Poppins Light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</w:pPr>
      <w:r w:rsidRPr="75540991" w:rsidR="04D4B352">
        <w:rPr>
          <w:rFonts w:ascii="Poppins Light" w:hAnsi="Poppins Light" w:eastAsia="Poppins Light" w:cs="Poppins Light"/>
          <w:sz w:val="20"/>
          <w:szCs w:val="20"/>
        </w:rPr>
        <w:t xml:space="preserve">This role is designed to </w:t>
      </w:r>
      <w:r w:rsidRPr="75540991" w:rsidR="04D4B352">
        <w:rPr>
          <w:rFonts w:ascii="Poppins Light" w:hAnsi="Poppins Light" w:eastAsia="Poppins Light" w:cs="Poppins Light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AU"/>
        </w:rPr>
        <w:t xml:space="preserve">promote the services of the Australian Breastfeeding Association and reflect its vision, mission, </w:t>
      </w:r>
      <w:r w:rsidRPr="75540991" w:rsidR="04D4B352">
        <w:rPr>
          <w:rFonts w:ascii="Poppins Light" w:hAnsi="Poppins Light" w:eastAsia="Poppins Light" w:cs="Poppins Light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AU"/>
        </w:rPr>
        <w:t>values</w:t>
      </w:r>
      <w:r w:rsidRPr="75540991" w:rsidR="04D4B352">
        <w:rPr>
          <w:rFonts w:ascii="Poppins Light" w:hAnsi="Poppins Light" w:eastAsia="Poppins Light" w:cs="Poppins Light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AU"/>
        </w:rPr>
        <w:t xml:space="preserve"> and </w:t>
      </w:r>
      <w:r w:rsidRPr="75540991" w:rsidR="04D4B352">
        <w:rPr>
          <w:rFonts w:ascii="Poppins Light" w:hAnsi="Poppins Light" w:eastAsia="Poppins Light" w:cs="Poppins Light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AU"/>
        </w:rPr>
        <w:t>objectives</w:t>
      </w:r>
      <w:r w:rsidRPr="75540991" w:rsidR="04D4B352">
        <w:rPr>
          <w:rFonts w:ascii="Poppins Light" w:hAnsi="Poppins Light" w:eastAsia="Poppins Light" w:cs="Poppins Light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AU"/>
        </w:rPr>
        <w:t xml:space="preserve"> by </w:t>
      </w:r>
      <w:r w:rsidRPr="75540991" w:rsidR="6729F680">
        <w:rPr>
          <w:rFonts w:ascii="Poppins Light" w:hAnsi="Poppins Light" w:eastAsia="Poppins Light" w:cs="Poppins Light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AU"/>
        </w:rPr>
        <w:t>organising</w:t>
      </w:r>
      <w:r w:rsidRPr="75540991" w:rsidR="04D4B352">
        <w:rPr>
          <w:rFonts w:ascii="Poppins Light" w:hAnsi="Poppins Light" w:eastAsia="Poppins Light" w:cs="Poppins Light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AU"/>
        </w:rPr>
        <w:t xml:space="preserve"> and co-ordinating Events on behalf of ABA Qld Branch.  </w:t>
      </w:r>
      <w:r w:rsidRPr="75540991" w:rsidR="75BB98B7">
        <w:rPr>
          <w:rFonts w:ascii="Poppins Light" w:hAnsi="Poppins Light" w:eastAsia="Poppins Light" w:cs="Poppins Light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AU"/>
        </w:rPr>
        <w:t>The role supports the Office manager through</w:t>
      </w:r>
      <w:r w:rsidRPr="75540991" w:rsidR="04D4B352">
        <w:rPr>
          <w:rFonts w:ascii="Poppins Light" w:hAnsi="Poppins Light" w:eastAsia="Poppins Light" w:cs="Poppins Light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AU"/>
        </w:rPr>
        <w:t xml:space="preserve"> creat</w:t>
      </w:r>
      <w:r w:rsidRPr="75540991" w:rsidR="2B8C97CD">
        <w:rPr>
          <w:rFonts w:ascii="Poppins Light" w:hAnsi="Poppins Light" w:eastAsia="Poppins Light" w:cs="Poppins Light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AU"/>
        </w:rPr>
        <w:t>ing</w:t>
      </w:r>
      <w:r w:rsidRPr="75540991" w:rsidR="04D4B352">
        <w:rPr>
          <w:rFonts w:ascii="Poppins Light" w:hAnsi="Poppins Light" w:eastAsia="Poppins Light" w:cs="Poppins Light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AU"/>
        </w:rPr>
        <w:t xml:space="preserve"> and </w:t>
      </w:r>
      <w:r w:rsidRPr="75540991" w:rsidR="04D4B352">
        <w:rPr>
          <w:rFonts w:ascii="Poppins Light" w:hAnsi="Poppins Light" w:eastAsia="Poppins Light" w:cs="Poppins Light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AU"/>
        </w:rPr>
        <w:t>maintain</w:t>
      </w:r>
      <w:r w:rsidRPr="75540991" w:rsidR="0C35E227">
        <w:rPr>
          <w:rFonts w:ascii="Poppins Light" w:hAnsi="Poppins Light" w:eastAsia="Poppins Light" w:cs="Poppins Light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AU"/>
        </w:rPr>
        <w:t>ing</w:t>
      </w:r>
      <w:r w:rsidRPr="75540991" w:rsidR="04D4B352">
        <w:rPr>
          <w:rFonts w:ascii="Poppins Light" w:hAnsi="Poppins Light" w:eastAsia="Poppins Light" w:cs="Poppins Light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AU"/>
        </w:rPr>
        <w:t xml:space="preserve"> a welcoming, </w:t>
      </w:r>
      <w:r w:rsidRPr="75540991" w:rsidR="04D4B352">
        <w:rPr>
          <w:rFonts w:ascii="Poppins Light" w:hAnsi="Poppins Light" w:eastAsia="Poppins Light" w:cs="Poppins Light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AU"/>
        </w:rPr>
        <w:t>professional</w:t>
      </w:r>
      <w:r w:rsidRPr="75540991" w:rsidR="04D4B352">
        <w:rPr>
          <w:rFonts w:ascii="Poppins Light" w:hAnsi="Poppins Light" w:eastAsia="Poppins Light" w:cs="Poppins Light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AU"/>
        </w:rPr>
        <w:t xml:space="preserve"> and efficiently run branch office</w:t>
      </w:r>
      <w:r w:rsidRPr="75540991" w:rsidR="19DF59EC">
        <w:rPr>
          <w:rFonts w:ascii="Poppins Light" w:hAnsi="Poppins Light" w:eastAsia="Poppins Light" w:cs="Poppins Light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AU"/>
        </w:rPr>
        <w:t xml:space="preserve"> and </w:t>
      </w:r>
      <w:r w:rsidRPr="75540991" w:rsidR="04D4B352">
        <w:rPr>
          <w:rFonts w:ascii="Poppins Light" w:hAnsi="Poppins Light" w:eastAsia="Poppins Light" w:cs="Poppins Light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AU"/>
        </w:rPr>
        <w:t>provide</w:t>
      </w:r>
      <w:r w:rsidRPr="75540991" w:rsidR="6F992681">
        <w:rPr>
          <w:rFonts w:ascii="Poppins Light" w:hAnsi="Poppins Light" w:eastAsia="Poppins Light" w:cs="Poppins Light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AU"/>
        </w:rPr>
        <w:t>s</w:t>
      </w:r>
      <w:r w:rsidRPr="75540991" w:rsidR="04D4B352">
        <w:rPr>
          <w:rFonts w:ascii="Poppins Light" w:hAnsi="Poppins Light" w:eastAsia="Poppins Light" w:cs="Poppins Light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AU"/>
        </w:rPr>
        <w:t xml:space="preserve"> support to ABA Queensland branch in general office and clerical duties as </w:t>
      </w:r>
      <w:r w:rsidRPr="75540991" w:rsidR="04D4B352">
        <w:rPr>
          <w:rFonts w:ascii="Poppins Light" w:hAnsi="Poppins Light" w:eastAsia="Poppins Light" w:cs="Poppins Light"/>
          <w:b w:val="0"/>
          <w:bCs w:val="0"/>
          <w:i w:val="0"/>
          <w:iCs w:val="0"/>
          <w:caps w:val="0"/>
          <w:smallCaps w:val="0"/>
          <w:noProof w:val="0"/>
          <w:color w:val="000000"/>
          <w:sz w:val="20"/>
          <w:szCs w:val="20"/>
          <w:lang w:val="en-AU"/>
        </w:rPr>
        <w:t>required</w:t>
      </w:r>
    </w:p>
    <w:p w:rsidR="0036589E" w:rsidP="75540991" w:rsidRDefault="0036589E" w14:paraId="6E23A4F7" w14:textId="27AD273B">
      <w:pPr>
        <w:pStyle w:val="Heading1"/>
        <w:suppressLineNumbers w:val="0"/>
        <w:bidi w:val="0"/>
        <w:spacing w:before="0" w:beforeAutospacing="off" w:after="0" w:afterAutospacing="off" w:line="259" w:lineRule="auto"/>
        <w:ind w:left="142" w:right="0"/>
        <w:jc w:val="left"/>
        <w:rPr>
          <w:rFonts w:ascii="Poppins Light" w:hAnsi="Poppins Light" w:eastAsia="Calibri" w:cs="Poppins Light"/>
          <w:sz w:val="20"/>
          <w:szCs w:val="20"/>
        </w:rPr>
      </w:pPr>
      <w:r>
        <w:br/>
      </w:r>
      <w:r w:rsidRPr="75540991" w:rsidR="0036589E">
        <w:rPr>
          <w:rFonts w:cs="Poppins SemiBold"/>
          <w:color w:val="0081AB"/>
          <w:sz w:val="22"/>
          <w:szCs w:val="22"/>
        </w:rPr>
        <w:t xml:space="preserve">Key </w:t>
      </w:r>
      <w:r w:rsidRPr="75540991" w:rsidR="00EC165E">
        <w:rPr>
          <w:rFonts w:cs="Poppins SemiBold"/>
          <w:color w:val="0081AB"/>
          <w:sz w:val="22"/>
          <w:szCs w:val="22"/>
        </w:rPr>
        <w:t>R</w:t>
      </w:r>
      <w:r w:rsidRPr="75540991" w:rsidR="0036589E">
        <w:rPr>
          <w:rFonts w:cs="Poppins SemiBold"/>
          <w:color w:val="0081AB"/>
          <w:sz w:val="22"/>
          <w:szCs w:val="22"/>
        </w:rPr>
        <w:t>esponsibilities</w:t>
      </w:r>
    </w:p>
    <w:p w:rsidR="37120C52" w:rsidP="37120C52" w:rsidRDefault="37120C52" w14:paraId="02EF3305" w14:textId="7D6DDE4A"/>
    <w:tbl>
      <w:tblPr>
        <w:tblStyle w:val="TableGridLight"/>
        <w:tblW w:w="9769" w:type="dxa"/>
        <w:tblInd w:w="137" w:type="dxa"/>
        <w:tblLook w:val="04A0" w:firstRow="1" w:lastRow="0" w:firstColumn="1" w:lastColumn="0" w:noHBand="0" w:noVBand="1"/>
      </w:tblPr>
      <w:tblGrid>
        <w:gridCol w:w="1935"/>
        <w:gridCol w:w="7834"/>
      </w:tblGrid>
      <w:tr w:rsidR="00C06F3E" w:rsidTr="75540991" w14:paraId="3CBDB55B" w14:textId="77777777">
        <w:trPr>
          <w:trHeight w:val="915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7934C3" w:rsidR="00C06F3E" w:rsidP="75540991" w:rsidRDefault="00033823" w14:paraId="693BB949" w14:textId="750F94A3">
            <w:pPr>
              <w:jc w:val="left"/>
              <w:rPr>
                <w:rFonts w:ascii="Poppins Light" w:hAnsi="Poppins Light" w:eastAsia="Poppins Light" w:cs="Poppins Light"/>
                <w:b w:val="1"/>
                <w:bCs w:val="1"/>
                <w:color w:val="auto" w:themeColor="background2" w:themeShade="80"/>
                <w:sz w:val="20"/>
                <w:szCs w:val="20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1"/>
                <w:bCs w:val="1"/>
                <w:color w:val="auto"/>
                <w:sz w:val="20"/>
                <w:szCs w:val="20"/>
              </w:rPr>
              <w:t>Office</w:t>
            </w:r>
          </w:p>
        </w:tc>
        <w:tc>
          <w:tcPr>
            <w:tcW w:w="7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7934C3" w:rsidR="00C06F3E" w:rsidP="75540991" w:rsidRDefault="00C06F3E" w14:paraId="22F35F1A" w14:textId="36CE7494">
            <w:pPr>
              <w:pStyle w:val="ListParagraph"/>
              <w:numPr>
                <w:ilvl w:val="0"/>
                <w:numId w:val="10"/>
              </w:numPr>
              <w:spacing w:line="259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 xml:space="preserve">Ensure the office area is well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>maintained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 xml:space="preserve"> and all general enquiries are handled in a professional manner</w:t>
            </w:r>
          </w:p>
          <w:p w:rsidRPr="007934C3" w:rsidR="00C06F3E" w:rsidP="75540991" w:rsidRDefault="00C06F3E" w14:paraId="62344B55" w14:textId="68A8310C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 xml:space="preserve">Book the office space for meetings as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>required</w:t>
            </w:r>
          </w:p>
          <w:p w:rsidRPr="007934C3" w:rsidR="00C06F3E" w:rsidP="75540991" w:rsidRDefault="00C06F3E" w14:paraId="62843C93" w14:textId="657084B0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 xml:space="preserve">Provide information to association members and the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>general public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 xml:space="preserve"> about ABA services via telephone,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>email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 xml:space="preserve"> and post</w:t>
            </w:r>
          </w:p>
          <w:p w:rsidRPr="007934C3" w:rsidR="00C06F3E" w:rsidP="75540991" w:rsidRDefault="00C06F3E" w14:paraId="1514FEA8" w14:textId="1C7F1FBE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 xml:space="preserve">Politely and courteously advise,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>assist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 xml:space="preserve"> and direct all visitors</w:t>
            </w:r>
          </w:p>
          <w:p w:rsidRPr="007934C3" w:rsidR="00C06F3E" w:rsidP="75540991" w:rsidRDefault="00C06F3E" w14:paraId="5CDCEA14" w14:textId="40B72304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 xml:space="preserve">Ensure the branch office is clean &amp; tidy, kept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>up-to-date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 xml:space="preserve"> with current resources, including branch library</w:t>
            </w:r>
          </w:p>
          <w:p w:rsidRPr="007934C3" w:rsidR="00C06F3E" w:rsidP="75540991" w:rsidRDefault="00C06F3E" w14:paraId="334016F6" w14:textId="2C4AEB3B">
            <w:pPr>
              <w:pStyle w:val="ListParagraph"/>
              <w:numPr>
                <w:ilvl w:val="0"/>
                <w:numId w:val="10"/>
              </w:numPr>
              <w:spacing w:after="12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>Ensure that the office is attended, and arrange, in consultation with the branch president, for the office to be covered during any absence</w:t>
            </w:r>
          </w:p>
        </w:tc>
      </w:tr>
      <w:tr w:rsidR="00C06F3E" w:rsidTr="75540991" w14:paraId="18BACE0B" w14:textId="77777777"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7934C3" w:rsidR="00B24874" w:rsidP="75540991" w:rsidRDefault="2C9D9B93" w14:paraId="1B53DB70" w14:textId="446B5CBB">
            <w:pPr>
              <w:spacing w:before="120" w:after="12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Telephone, Email and Phone</w:t>
            </w:r>
          </w:p>
          <w:p w:rsidRPr="007934C3" w:rsidR="00B24874" w:rsidP="75540991" w:rsidRDefault="2C9D9B93" w14:paraId="54E343AB" w14:textId="1CB8294A">
            <w:pPr>
              <w:jc w:val="left"/>
              <w:rPr>
                <w:rFonts w:ascii="Poppins Light" w:hAnsi="Poppins Light" w:eastAsia="Poppins Light" w:cs="Poppins Light"/>
                <w:b w:val="1"/>
                <w:bCs w:val="1"/>
                <w:color w:val="3499AB" w:themeColor="background2" w:themeShade="80"/>
                <w:sz w:val="20"/>
                <w:szCs w:val="20"/>
              </w:rPr>
            </w:pPr>
          </w:p>
        </w:tc>
        <w:tc>
          <w:tcPr>
            <w:tcW w:w="7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7934C3" w:rsidR="00C06F3E" w:rsidP="75540991" w:rsidRDefault="2C9D9B93" w14:paraId="46E3AAAB" w14:textId="2353B711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57" w:hanging="357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Handle incoming and outgoing calls efficiently and courteously</w:t>
            </w:r>
          </w:p>
          <w:p w:rsidRPr="007934C3" w:rsidR="00C06F3E" w:rsidP="75540991" w:rsidRDefault="2C9D9B93" w14:paraId="735F992F" w14:textId="6F159CD8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57" w:hanging="357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Provide support to branch personnel by taking and passing on messages and responding to routine enquiries</w:t>
            </w:r>
          </w:p>
          <w:p w:rsidRPr="007934C3" w:rsidR="00C06F3E" w:rsidP="75540991" w:rsidRDefault="2C9D9B93" w14:paraId="337E37A5" w14:textId="18B313A5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57" w:hanging="357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Process and distribute all incoming mail as soon as possible after receipt </w:t>
            </w:r>
          </w:p>
          <w:p w:rsidRPr="007934C3" w:rsidR="00C06F3E" w:rsidP="75540991" w:rsidRDefault="2C9D9B93" w14:paraId="77EA7FBA" w14:textId="4A4755A3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57" w:hanging="357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Respond to all emails received in a professional and polite manner, and if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required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,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forward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 them on to the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appropriate staff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 or association office bearers or volunteers</w:t>
            </w:r>
          </w:p>
          <w:p w:rsidRPr="007934C3" w:rsidR="00C06F3E" w:rsidP="75540991" w:rsidRDefault="2C9D9B93" w14:paraId="2DA7C845" w14:textId="070F69C3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ind w:left="357" w:hanging="357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Administer branch group projects as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required</w:t>
            </w:r>
          </w:p>
        </w:tc>
      </w:tr>
      <w:tr w:rsidR="00C06F3E" w:rsidTr="75540991" w14:paraId="14474ABC" w14:textId="77777777"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7934C3" w:rsidR="00C06F3E" w:rsidP="75540991" w:rsidRDefault="00EC165E" w14:paraId="517F40B4" w14:textId="26D1577A">
            <w:pPr>
              <w:spacing w:before="120" w:after="12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background2" w:themeShade="80"/>
                <w:sz w:val="20"/>
                <w:szCs w:val="20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Events Co-ordinator</w:t>
            </w:r>
          </w:p>
        </w:tc>
        <w:tc>
          <w:tcPr>
            <w:tcW w:w="7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7934C3" w:rsidR="00C06F3E" w:rsidP="75540991" w:rsidRDefault="00EC165E" w14:paraId="5A45AD60" w14:textId="2C95D7EB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hanging="357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Organise and co-ordinate ABA stands/stalls at approved expos, seminars</w:t>
            </w:r>
          </w:p>
          <w:p w:rsidRPr="007934C3" w:rsidR="00C06F3E" w:rsidP="75540991" w:rsidRDefault="00EC165E" w14:paraId="5F321E09" w14:textId="0B944D21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hanging="357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Promote the services of ABA and educate the attendees at these events</w:t>
            </w:r>
          </w:p>
          <w:p w:rsidRPr="007934C3" w:rsidR="00C06F3E" w:rsidP="75540991" w:rsidRDefault="00EC165E" w14:paraId="0B886550" w14:textId="244F3DE9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hanging="357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Liaise with venue,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arrange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 and roster ABA volunteers to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assist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 at the event,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acquire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 or print/copy approved resources for distribution</w:t>
            </w:r>
          </w:p>
          <w:p w:rsidRPr="007934C3" w:rsidR="00C06F3E" w:rsidP="75540991" w:rsidRDefault="00EC165E" w14:paraId="07778ED9" w14:textId="7CB232ED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hanging="357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Arrange promotion and sales of ABA membership and booklets etc</w:t>
            </w:r>
          </w:p>
          <w:p w:rsidRPr="007934C3" w:rsidR="00C06F3E" w:rsidP="75540991" w:rsidRDefault="00EC165E" w14:paraId="774D6848" w14:textId="63DBB47F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hanging="357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As required –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participate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 in panels and segments on promoting ABA services at these events</w:t>
            </w:r>
          </w:p>
          <w:p w:rsidRPr="007934C3" w:rsidR="00C06F3E" w:rsidP="75540991" w:rsidRDefault="00EC165E" w14:paraId="63752805" w14:textId="5615C3CD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hanging="357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Arrange ABA Qld Conference annually and other meetings as required by Qld Branch management team, including:</w:t>
            </w:r>
          </w:p>
          <w:p w:rsidRPr="007934C3" w:rsidR="00C06F3E" w:rsidP="75540991" w:rsidRDefault="00EC165E" w14:paraId="328488F3" w14:textId="7374C842">
            <w:pPr>
              <w:pStyle w:val="ListParagraph"/>
              <w:numPr>
                <w:ilvl w:val="1"/>
                <w:numId w:val="14"/>
              </w:numPr>
              <w:spacing w:after="0" w:line="360" w:lineRule="auto"/>
              <w:ind w:hanging="357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liaising and booking conference venues </w:t>
            </w:r>
          </w:p>
          <w:p w:rsidRPr="007934C3" w:rsidR="00C06F3E" w:rsidP="75540991" w:rsidRDefault="00EC165E" w14:paraId="45099C6E" w14:textId="67B22D0E">
            <w:pPr>
              <w:pStyle w:val="ListParagraph"/>
              <w:numPr>
                <w:ilvl w:val="1"/>
                <w:numId w:val="14"/>
              </w:numPr>
              <w:spacing w:after="0" w:line="360" w:lineRule="auto"/>
              <w:ind w:hanging="357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arranging conference information distribution using all platforms</w:t>
            </w:r>
          </w:p>
          <w:p w:rsidRPr="007934C3" w:rsidR="00C06F3E" w:rsidP="75540991" w:rsidRDefault="00EC165E" w14:paraId="4E91D690" w14:textId="0545CE7B">
            <w:pPr>
              <w:pStyle w:val="ListParagraph"/>
              <w:numPr>
                <w:ilvl w:val="1"/>
                <w:numId w:val="14"/>
              </w:numPr>
              <w:spacing w:after="0" w:line="360" w:lineRule="auto"/>
              <w:ind w:hanging="357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handling registrations</w:t>
            </w:r>
          </w:p>
          <w:p w:rsidRPr="007934C3" w:rsidR="00C06F3E" w:rsidP="75540991" w:rsidRDefault="00EC165E" w14:paraId="61D4381D" w14:textId="3E790642">
            <w:pPr>
              <w:pStyle w:val="ListParagraph"/>
              <w:numPr>
                <w:ilvl w:val="1"/>
                <w:numId w:val="14"/>
              </w:numPr>
              <w:spacing w:after="0" w:line="360" w:lineRule="auto"/>
              <w:ind w:hanging="357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programme, speakers</w:t>
            </w:r>
          </w:p>
          <w:p w:rsidRPr="007934C3" w:rsidR="00C06F3E" w:rsidP="75540991" w:rsidRDefault="00EC165E" w14:paraId="717FABA3" w14:textId="1A5367F1">
            <w:pPr>
              <w:pStyle w:val="ListParagraph"/>
              <w:numPr>
                <w:ilvl w:val="1"/>
                <w:numId w:val="14"/>
              </w:numPr>
              <w:spacing w:after="0" w:line="360" w:lineRule="auto"/>
              <w:ind w:hanging="357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logistics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 such as catering, room bookings, AV</w:t>
            </w:r>
          </w:p>
          <w:p w:rsidRPr="007934C3" w:rsidR="00C06F3E" w:rsidP="75540991" w:rsidRDefault="00EC165E" w14:paraId="1DC0C06E" w14:textId="77D0AC4E">
            <w:pPr>
              <w:pStyle w:val="ListParagraph"/>
              <w:numPr>
                <w:ilvl w:val="1"/>
                <w:numId w:val="14"/>
              </w:numPr>
              <w:spacing w:after="0" w:line="360" w:lineRule="auto"/>
              <w:ind w:hanging="357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other duties as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required</w:t>
            </w:r>
          </w:p>
          <w:p w:rsidRPr="007934C3" w:rsidR="00C06F3E" w:rsidP="75540991" w:rsidRDefault="00EC165E" w14:paraId="19E228E3" w14:textId="77EEF42E">
            <w:pPr>
              <w:pStyle w:val="Normal"/>
              <w:jc w:val="left"/>
              <w:rPr>
                <w:rFonts w:ascii="Poppins Light" w:hAnsi="Poppins Light" w:eastAsia="Poppins Light" w:cs="Poppins Light"/>
                <w:sz w:val="22"/>
                <w:szCs w:val="22"/>
              </w:rPr>
            </w:pPr>
          </w:p>
        </w:tc>
      </w:tr>
      <w:tr w:rsidR="00A508F2" w:rsidTr="75540991" w14:paraId="0C9D8038" w14:textId="77777777"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2875B5" w:rsidR="00A508F2" w:rsidP="75540991" w:rsidRDefault="00A508F2" w14:paraId="0C09969D" w14:textId="57834F91">
            <w:pPr>
              <w:spacing w:before="120" w:after="12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Administration</w:t>
            </w:r>
          </w:p>
          <w:p w:rsidRPr="002875B5" w:rsidR="00A508F2" w:rsidP="75540991" w:rsidRDefault="00A508F2" w14:paraId="2FC0F8BC" w14:textId="0C2220DA">
            <w:pPr>
              <w:jc w:val="left"/>
              <w:rPr>
                <w:rFonts w:ascii="Poppins Light" w:hAnsi="Poppins Light" w:eastAsia="Poppins Light" w:cs="Poppins Light"/>
                <w:b w:val="1"/>
                <w:bCs w:val="1"/>
                <w:color w:val="3499AB" w:themeColor="background2" w:themeTint="FF" w:themeShade="80"/>
                <w:sz w:val="20"/>
                <w:szCs w:val="20"/>
              </w:rPr>
            </w:pPr>
          </w:p>
        </w:tc>
        <w:tc>
          <w:tcPr>
            <w:tcW w:w="7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7934C3" w:rsidR="00A508F2" w:rsidP="75540991" w:rsidRDefault="00A508F2" w14:paraId="5B07C5E0" w14:textId="6C430C32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Administer Breastfeeding Education Class including managing the Eventbrite site and arranging catering</w:t>
            </w:r>
          </w:p>
          <w:p w:rsidRPr="007934C3" w:rsidR="00A508F2" w:rsidP="75540991" w:rsidRDefault="00A508F2" w14:paraId="3A7B5FDF" w14:textId="2A05F92E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Maintain handouts with current information and dates</w:t>
            </w:r>
          </w:p>
          <w:p w:rsidRPr="007934C3" w:rsidR="00A508F2" w:rsidP="75540991" w:rsidRDefault="00A508F2" w14:paraId="4841D2A3" w14:textId="011824E3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Prepare reminder letters for non-financial counsellors/CEs</w:t>
            </w:r>
          </w:p>
          <w:p w:rsidRPr="007934C3" w:rsidR="00A508F2" w:rsidP="75540991" w:rsidRDefault="00A508F2" w14:paraId="12B8C49A" w14:textId="410B5A5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Maintain any financial records as required by branch treasurer and financial manager at NSO</w:t>
            </w:r>
          </w:p>
          <w:p w:rsidRPr="007934C3" w:rsidR="00A508F2" w:rsidP="75540991" w:rsidRDefault="00A508F2" w14:paraId="2199FAD3" w14:textId="4CB1B9A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Provide or file any branch resources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submitted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 or required by counsellors, breastfeeding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educators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 and training candidates</w:t>
            </w:r>
          </w:p>
          <w:p w:rsidRPr="007934C3" w:rsidR="00A508F2" w:rsidP="75540991" w:rsidRDefault="00A508F2" w14:paraId="6DC773EB" w14:textId="15434A4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Maintain branch procedures manual and filing system</w:t>
            </w:r>
          </w:p>
          <w:p w:rsidRPr="007934C3" w:rsidR="00A508F2" w:rsidP="75540991" w:rsidRDefault="00A508F2" w14:paraId="409B6F7C" w14:textId="01F582A5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Liaise with National Support Office to ensure a current branch directory</w:t>
            </w:r>
          </w:p>
          <w:p w:rsidRPr="007934C3" w:rsidR="00A508F2" w:rsidP="75540991" w:rsidRDefault="00A508F2" w14:paraId="4E6F5A28" w14:textId="1EDF1616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Process any branch income</w:t>
            </w:r>
          </w:p>
          <w:p w:rsidRPr="007934C3" w:rsidR="00A508F2" w:rsidP="75540991" w:rsidRDefault="00A508F2" w14:paraId="17B05C58" w14:textId="2883D661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Assist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 with administration of special projects run by ABA in the branch</w:t>
            </w:r>
          </w:p>
          <w:p w:rsidRPr="007934C3" w:rsidR="00A508F2" w:rsidP="75540991" w:rsidRDefault="00A508F2" w14:paraId="7DBAF2BB" w14:textId="1CE088A6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Organise test and tagging of hire pumps for office and groups if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required</w:t>
            </w:r>
          </w:p>
          <w:p w:rsidRPr="007934C3" w:rsidR="00A508F2" w:rsidP="75540991" w:rsidRDefault="00A508F2" w14:paraId="23EF4649" w14:textId="1CAD39AD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Maintain list and copies of grants applied for -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advise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 groups of relevant grants if needed</w:t>
            </w:r>
          </w:p>
          <w:p w:rsidRPr="007934C3" w:rsidR="00A508F2" w:rsidP="75540991" w:rsidRDefault="00A508F2" w14:paraId="342EC401" w14:textId="7C21FD56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Hire of branch breast pumps to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general public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 and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maintain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 accounts for hire fees</w:t>
            </w:r>
          </w:p>
          <w:p w:rsidRPr="007934C3" w:rsidR="00A508F2" w:rsidP="75540991" w:rsidRDefault="00A508F2" w14:paraId="651DED29" w14:textId="5EE7B257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Ordering of Breast pump accessories for sale</w:t>
            </w:r>
          </w:p>
          <w:p w:rsidRPr="007934C3" w:rsidR="00A508F2" w:rsidP="75540991" w:rsidRDefault="00A508F2" w14:paraId="55A2B849" w14:textId="1849E02A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Administer and arrange sale of Breast pump accessories to groups and ensure payment</w:t>
            </w:r>
          </w:p>
          <w:p w:rsidRPr="007934C3" w:rsidR="00A508F2" w:rsidP="75540991" w:rsidRDefault="00A508F2" w14:paraId="19131872" w14:textId="04B29301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Arrange distribution and reordering of Qld branch project (tape measures). Ensure payments are made.</w:t>
            </w:r>
          </w:p>
        </w:tc>
      </w:tr>
      <w:tr w:rsidR="00C06F3E" w:rsidTr="75540991" w14:paraId="4015E081" w14:textId="77777777"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2875B5" w:rsidR="00C06F3E" w:rsidP="75540991" w:rsidRDefault="00033823" w14:paraId="2BCD402C" w14:textId="596F263E">
            <w:pPr>
              <w:spacing w:after="0" w:line="24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As A Team Member:</w:t>
            </w:r>
          </w:p>
          <w:p w:rsidRPr="002875B5" w:rsidR="00C06F3E" w:rsidP="75540991" w:rsidRDefault="00033823" w14:paraId="0E0ABF9A" w14:textId="6F35C18D">
            <w:pPr>
              <w:jc w:val="left"/>
              <w:rPr>
                <w:rFonts w:ascii="Poppins Light" w:hAnsi="Poppins Light" w:eastAsia="Poppins Light" w:cs="Poppins Light"/>
                <w:b w:val="1"/>
                <w:bCs w:val="1"/>
                <w:color w:val="3499AB" w:themeColor="background2" w:themeShade="80"/>
                <w:sz w:val="20"/>
                <w:szCs w:val="20"/>
              </w:rPr>
            </w:pPr>
          </w:p>
        </w:tc>
        <w:tc>
          <w:tcPr>
            <w:tcW w:w="7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top"/>
          </w:tcPr>
          <w:p w:rsidRPr="002875B5" w:rsidR="00C06F3E" w:rsidP="75540991" w:rsidRDefault="00033823" w14:paraId="72F6AA44" w14:textId="70B3FCF3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Uphold the Australian Breastfeeding Association's values and code of conduct</w:t>
            </w:r>
          </w:p>
          <w:p w:rsidRPr="002875B5" w:rsidR="00C06F3E" w:rsidP="75540991" w:rsidRDefault="00033823" w14:paraId="2F3F2E96" w14:textId="33AF342A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Take responsibility for reaching key performance indicators, develop and share best practice ideas, and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assist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 and support other team members to reach their individual and team goals where applicable</w:t>
            </w:r>
          </w:p>
          <w:p w:rsidRPr="002875B5" w:rsidR="00C06F3E" w:rsidP="75540991" w:rsidRDefault="00033823" w14:paraId="2A932AC6" w14:textId="29805268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Work as part of a harmonious team and contribute to a motivating and communicative environment</w:t>
            </w:r>
          </w:p>
          <w:p w:rsidRPr="002875B5" w:rsidR="00C06F3E" w:rsidP="75540991" w:rsidRDefault="00033823" w14:paraId="481289A1" w14:textId="5F8C939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Participate in staff review and staff development activities</w:t>
            </w:r>
          </w:p>
          <w:p w:rsidRPr="002875B5" w:rsidR="00C06F3E" w:rsidP="75540991" w:rsidRDefault="00033823" w14:paraId="377DBFFA" w14:textId="47944CF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Offer clerical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assistance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 for branch personnel/volunteers as needed</w:t>
            </w:r>
          </w:p>
          <w:p w:rsidRPr="002875B5" w:rsidR="00C06F3E" w:rsidP="75540991" w:rsidRDefault="00033823" w14:paraId="6113E7C0" w14:textId="7E36882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Fill in for office manager holidays as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required</w:t>
            </w:r>
          </w:p>
          <w:p w:rsidRPr="002875B5" w:rsidR="00C06F3E" w:rsidP="75540991" w:rsidRDefault="00033823" w14:paraId="62E76E83" w14:textId="7595ADB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Participate in staff meetings and other meetings or functions as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required</w:t>
            </w:r>
          </w:p>
          <w:p w:rsidRPr="002875B5" w:rsidR="00C06F3E" w:rsidP="75540991" w:rsidRDefault="00033823" w14:paraId="4D653E5A" w14:textId="6B455F8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left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Maintain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a high level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 of personal presentation and be polite,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helpful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 xml:space="preserve"> and courteous </w:t>
            </w:r>
            <w:r w:rsidRPr="75540991" w:rsidR="042A592D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val="en-AU"/>
              </w:rPr>
              <w:t>at all times</w:t>
            </w:r>
          </w:p>
        </w:tc>
      </w:tr>
    </w:tbl>
    <w:p w:rsidR="00A508F2" w:rsidP="00033823" w:rsidRDefault="00A508F2" w14:paraId="37541B69" w14:textId="77777777">
      <w:pPr>
        <w:pStyle w:val="ListParagraph"/>
        <w:rPr>
          <w:rFonts w:eastAsia="Trebuchet MS" w:cs="Trebuchet MS"/>
        </w:rPr>
      </w:pPr>
    </w:p>
    <w:p w:rsidR="37120C52" w:rsidP="37120C52" w:rsidRDefault="37120C52" w14:paraId="69E7DFD3" w14:textId="25A75258">
      <w:pPr>
        <w:pStyle w:val="Heading1"/>
        <w:spacing w:line="240" w:lineRule="auto"/>
        <w:ind w:left="142"/>
        <w:rPr>
          <w:rFonts w:cs="Poppins SemiBold"/>
          <w:color w:val="0081AB"/>
          <w:sz w:val="22"/>
          <w:szCs w:val="22"/>
        </w:rPr>
      </w:pPr>
    </w:p>
    <w:p w:rsidRPr="002875B5" w:rsidR="00A508F2" w:rsidP="002875B5" w:rsidRDefault="00A508F2" w14:paraId="5C3FFE37" w14:textId="0DF14906">
      <w:pPr>
        <w:pStyle w:val="Heading1"/>
        <w:spacing w:line="240" w:lineRule="auto"/>
        <w:ind w:left="142"/>
        <w:rPr>
          <w:rFonts w:cs="Poppins SemiBold"/>
          <w:color w:val="0081AB"/>
        </w:rPr>
      </w:pPr>
      <w:r w:rsidRPr="75540991" w:rsidR="00A508F2">
        <w:rPr>
          <w:rFonts w:cs="Poppins SemiBold"/>
          <w:color w:val="0081AB"/>
          <w:sz w:val="22"/>
          <w:szCs w:val="22"/>
        </w:rPr>
        <w:t>Success Profile</w:t>
      </w:r>
    </w:p>
    <w:tbl>
      <w:tblPr>
        <w:tblStyle w:val="TableGridLight"/>
        <w:tblW w:w="9905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3"/>
        <w:gridCol w:w="8062"/>
      </w:tblGrid>
      <w:tr w:rsidRPr="00A508F2" w:rsidR="00A508F2" w:rsidTr="75540991" w14:paraId="373BC2CC" w14:textId="77777777">
        <w:trPr>
          <w:trHeight w:val="2010"/>
        </w:trPr>
        <w:tc>
          <w:tcPr>
            <w:tcW w:w="1843" w:type="dxa"/>
            <w:tcMar/>
          </w:tcPr>
          <w:p w:rsidRPr="002875B5" w:rsidR="00A508F2" w:rsidP="75540991" w:rsidRDefault="00A508F2" w14:paraId="6ECD7C81" w14:textId="683F147C">
            <w:pPr>
              <w:rPr>
                <w:rFonts w:ascii="Poppins Light" w:hAnsi="Poppins Light" w:eastAsia="Poppins Light" w:cs="Poppins Light"/>
                <w:b w:val="1"/>
                <w:bCs w:val="1"/>
                <w:color w:val="auto" w:themeColor="background2" w:themeShade="80"/>
                <w:sz w:val="20"/>
                <w:szCs w:val="20"/>
              </w:rPr>
            </w:pPr>
            <w:r w:rsidRPr="75540991" w:rsidR="00A508F2">
              <w:rPr>
                <w:rFonts w:ascii="Poppins Light" w:hAnsi="Poppins Light" w:eastAsia="Poppins Light" w:cs="Poppins Light"/>
                <w:b w:val="1"/>
                <w:bCs w:val="1"/>
                <w:color w:val="auto"/>
                <w:sz w:val="20"/>
                <w:szCs w:val="20"/>
              </w:rPr>
              <w:t xml:space="preserve">Experience </w:t>
            </w:r>
          </w:p>
        </w:tc>
        <w:tc>
          <w:tcPr>
            <w:tcW w:w="8062" w:type="dxa"/>
            <w:tcMar/>
          </w:tcPr>
          <w:p w:rsidRPr="002875B5" w:rsidR="00A508F2" w:rsidP="75540991" w:rsidRDefault="061E32AD" w14:paraId="75346119" w14:textId="49D84253">
            <w:pPr>
              <w:pStyle w:val="ListParagraph"/>
              <w:numPr>
                <w:ilvl w:val="0"/>
                <w:numId w:val="6"/>
              </w:numPr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75540991" w:rsidR="1FB67190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>Demonstrated experience in organising and co-ordinating events and seminars</w:t>
            </w:r>
            <w:proofErr w:type="gramStart"/>
            <w:proofErr w:type="gramEnd"/>
          </w:p>
          <w:p w:rsidRPr="002875B5" w:rsidR="00A508F2" w:rsidP="75540991" w:rsidRDefault="061E32AD" w14:paraId="49B4856E" w14:textId="75A6DCAA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75540991" w:rsidR="1FB67190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>Outstanding telephone skills, handling all telephone enquiries as the first point of contact</w:t>
            </w:r>
          </w:p>
          <w:p w:rsidRPr="002875B5" w:rsidR="00A508F2" w:rsidP="75540991" w:rsidRDefault="061E32AD" w14:paraId="59B13AE3" w14:textId="74290A2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75540991" w:rsidR="1FB67190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 xml:space="preserve">Sound ability to construct professional, courteous emails and correspondence with </w:t>
            </w:r>
            <w:r w:rsidRPr="75540991" w:rsidR="1FB67190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>general public</w:t>
            </w:r>
            <w:r w:rsidRPr="75540991" w:rsidR="1FB67190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 xml:space="preserve"> and volunteers</w:t>
            </w:r>
          </w:p>
          <w:p w:rsidRPr="002875B5" w:rsidR="00A508F2" w:rsidP="75540991" w:rsidRDefault="061E32AD" w14:paraId="467DCE29" w14:textId="4CA432B5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75540991" w:rsidR="1FB67190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 xml:space="preserve">Sound ability in computer use, including </w:t>
            </w:r>
            <w:r w:rsidRPr="75540991" w:rsidR="1FB67190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>accurate</w:t>
            </w:r>
            <w:r w:rsidRPr="75540991" w:rsidR="1FB67190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 xml:space="preserve"> keyboard skills</w:t>
            </w:r>
          </w:p>
          <w:p w:rsidRPr="002875B5" w:rsidR="00A508F2" w:rsidP="75540991" w:rsidRDefault="061E32AD" w14:paraId="11F1E1E6" w14:textId="4F58B5FE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75540991" w:rsidR="1FB67190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 xml:space="preserve">Demonstrated experience and understanding of all </w:t>
            </w:r>
            <w:r w:rsidRPr="75540991" w:rsidR="1FB67190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>facets</w:t>
            </w:r>
            <w:r w:rsidRPr="75540991" w:rsidR="1FB67190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 xml:space="preserve"> of reception, including customer service </w:t>
            </w:r>
          </w:p>
          <w:p w:rsidRPr="002875B5" w:rsidR="00A508F2" w:rsidP="75540991" w:rsidRDefault="061E32AD" w14:paraId="757E25DC" w14:textId="290F4159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75540991" w:rsidR="1FB67190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 xml:space="preserve">Demonstrated mature, courteous, </w:t>
            </w:r>
            <w:r w:rsidRPr="75540991" w:rsidR="1FB67190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>polite</w:t>
            </w:r>
            <w:r w:rsidRPr="75540991" w:rsidR="1FB67190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 xml:space="preserve"> and helpful manner when dealing with customers and co-workers</w:t>
            </w:r>
          </w:p>
          <w:p w:rsidRPr="002875B5" w:rsidR="00A508F2" w:rsidP="75540991" w:rsidRDefault="061E32AD" w14:paraId="490F213D" w14:textId="6B9BCA2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75540991" w:rsidR="1FB67190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>Ability to work without close supervision</w:t>
            </w:r>
          </w:p>
          <w:p w:rsidRPr="002875B5" w:rsidR="00A508F2" w:rsidP="75540991" w:rsidRDefault="061E32AD" w14:paraId="5C2E468A" w14:textId="1BA17F0A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75540991" w:rsidR="1FB67190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>Ability to manage workload, meet deadlines and be well-organised</w:t>
            </w:r>
          </w:p>
        </w:tc>
      </w:tr>
      <w:tr w:rsidRPr="00A508F2" w:rsidR="00A508F2" w:rsidTr="75540991" w14:paraId="6AC1DF22" w14:textId="77777777">
        <w:trPr>
          <w:trHeight w:val="1965"/>
        </w:trPr>
        <w:tc>
          <w:tcPr>
            <w:tcW w:w="1843" w:type="dxa"/>
            <w:tcMar/>
          </w:tcPr>
          <w:p w:rsidRPr="002875B5" w:rsidR="00A508F2" w:rsidP="75540991" w:rsidRDefault="00A508F2" w14:paraId="0AACEB0C" w14:textId="172015F3">
            <w:pPr>
              <w:rPr>
                <w:rFonts w:ascii="Poppins Light" w:hAnsi="Poppins Light" w:eastAsia="Poppins Light" w:cs="Poppins Light"/>
                <w:b w:val="1"/>
                <w:bCs w:val="1"/>
                <w:color w:val="auto" w:themeColor="background2" w:themeShade="80"/>
                <w:sz w:val="20"/>
                <w:szCs w:val="20"/>
              </w:rPr>
            </w:pPr>
            <w:r w:rsidRPr="75540991" w:rsidR="00A508F2">
              <w:rPr>
                <w:rFonts w:ascii="Poppins Light" w:hAnsi="Poppins Light" w:eastAsia="Poppins Light" w:cs="Poppins Light"/>
                <w:b w:val="1"/>
                <w:bCs w:val="1"/>
                <w:color w:val="auto"/>
                <w:sz w:val="20"/>
                <w:szCs w:val="20"/>
              </w:rPr>
              <w:t>Knowledge</w:t>
            </w:r>
          </w:p>
        </w:tc>
        <w:tc>
          <w:tcPr>
            <w:tcW w:w="8062" w:type="dxa"/>
            <w:tcMar/>
          </w:tcPr>
          <w:p w:rsidRPr="002875B5" w:rsidR="00A508F2" w:rsidP="75540991" w:rsidRDefault="7F50E5C7" w14:paraId="02D9992C" w14:textId="73863801">
            <w:pPr>
              <w:pStyle w:val="ListParagraph"/>
              <w:numPr>
                <w:ilvl w:val="0"/>
                <w:numId w:val="6"/>
              </w:numPr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75540991" w:rsidR="03407F59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AU"/>
              </w:rPr>
              <w:t>MS Office applications</w:t>
            </w:r>
            <w:proofErr w:type="gramStart"/>
            <w:proofErr w:type="gramEnd"/>
          </w:p>
          <w:p w:rsidRPr="002875B5" w:rsidR="00A508F2" w:rsidP="75540991" w:rsidRDefault="7F50E5C7" w14:paraId="26C1E428" w14:textId="31D4ED41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US"/>
              </w:rPr>
            </w:pPr>
            <w:r w:rsidRPr="75540991" w:rsidR="03407F59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ABA’s breast pump </w:t>
            </w:r>
            <w:r w:rsidRPr="75540991" w:rsidR="03407F59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>hire</w:t>
            </w:r>
            <w:r w:rsidRPr="75540991" w:rsidR="03407F59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lang w:val="en-US"/>
              </w:rPr>
              <w:t xml:space="preserve"> procedures</w:t>
            </w:r>
          </w:p>
        </w:tc>
      </w:tr>
    </w:tbl>
    <w:p w:rsidRPr="002875B5" w:rsidR="00A508F2" w:rsidP="002875B5" w:rsidRDefault="00A508F2" w14:paraId="1440C8AD" w14:textId="77777777">
      <w:pPr>
        <w:ind w:left="142"/>
        <w:rPr>
          <w:rFonts w:ascii="Poppins Light" w:hAnsi="Poppins Light" w:cs="Poppins Light"/>
          <w:sz w:val="20"/>
          <w:szCs w:val="20"/>
        </w:rPr>
      </w:pPr>
    </w:p>
    <w:p w:rsidRPr="002875B5" w:rsidR="00A508F2" w:rsidP="002875B5" w:rsidRDefault="00A508F2" w14:paraId="2A50D069" w14:textId="77777777">
      <w:pPr>
        <w:ind w:left="142"/>
        <w:rPr>
          <w:rFonts w:ascii="Poppins Light" w:hAnsi="Poppins Light" w:cs="Poppins Light"/>
          <w:i/>
          <w:iCs/>
          <w:sz w:val="20"/>
          <w:szCs w:val="20"/>
        </w:rPr>
      </w:pPr>
      <w:r w:rsidRPr="002875B5">
        <w:rPr>
          <w:rFonts w:ascii="Poppins Light" w:hAnsi="Poppins Light" w:cs="Poppins Light"/>
          <w:i/>
          <w:iCs/>
          <w:sz w:val="20"/>
          <w:szCs w:val="20"/>
        </w:rPr>
        <w:t xml:space="preserve">It should </w:t>
      </w:r>
      <w:proofErr w:type="gramStart"/>
      <w:r w:rsidRPr="002875B5">
        <w:rPr>
          <w:rFonts w:ascii="Poppins Light" w:hAnsi="Poppins Light" w:cs="Poppins Light"/>
          <w:i/>
          <w:iCs/>
          <w:sz w:val="20"/>
          <w:szCs w:val="20"/>
        </w:rPr>
        <w:t>be noted</w:t>
      </w:r>
      <w:proofErr w:type="gramEnd"/>
      <w:r w:rsidRPr="002875B5">
        <w:rPr>
          <w:rFonts w:ascii="Poppins Light" w:hAnsi="Poppins Light" w:cs="Poppins Light"/>
          <w:i/>
          <w:iCs/>
          <w:sz w:val="20"/>
          <w:szCs w:val="20"/>
        </w:rPr>
        <w:t xml:space="preserve"> that Position Descriptions are under constant review and may be changed at any time.</w:t>
      </w:r>
    </w:p>
    <w:p w:rsidRPr="008D0DC9" w:rsidR="00553CCB" w:rsidP="000B0A52" w:rsidRDefault="00553CCB" w14:paraId="6D067D00" w14:textId="4906C6B1" w14:noSpellErr="1">
      <w:pPr>
        <w:rPr>
          <w:lang w:val="en-GB"/>
        </w:rPr>
      </w:pPr>
    </w:p>
    <w:p w:rsidR="5BF35A9C" w:rsidP="51687B38" w:rsidRDefault="5BF35A9C" w14:paraId="1D444B08" w14:textId="4E1B6174">
      <w:pPr>
        <w:pStyle w:val="ABAHeading1"/>
        <w:keepNext w:val="1"/>
        <w:spacing w:before="120" w:after="80" w:line="240" w:lineRule="auto"/>
        <w:rPr>
          <w:rFonts w:cs="Poppins SemiBold"/>
          <w:noProof w:val="0"/>
          <w:color w:val="0081AB"/>
          <w:sz w:val="22"/>
          <w:szCs w:val="22"/>
          <w:lang w:val="en-GB"/>
        </w:rPr>
      </w:pPr>
      <w:r w:rsidRPr="51687B38" w:rsidR="5BF35A9C">
        <w:rPr>
          <w:rFonts w:ascii="Poppins SemiBold" w:hAnsi="Poppins SemiBold" w:eastAsia="ＭＳ ゴシック" w:cs="Poppins SemiBold" w:eastAsiaTheme="majorEastAsia"/>
          <w:noProof w:val="0"/>
          <w:color w:val="0081AB"/>
          <w:sz w:val="22"/>
          <w:szCs w:val="22"/>
          <w:lang w:val="en-AU" w:eastAsia="en-US" w:bidi="ar-SA"/>
        </w:rPr>
        <w:t>Revision history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1983"/>
        <w:gridCol w:w="6590"/>
      </w:tblGrid>
      <w:tr w:rsidR="51687B38" w:rsidTr="51687B38" w14:paraId="452620EA">
        <w:trPr>
          <w:trHeight w:val="165"/>
        </w:trPr>
        <w:tc>
          <w:tcPr>
            <w:tcW w:w="1342" w:type="dxa"/>
            <w:tcMar>
              <w:left w:w="105" w:type="dxa"/>
              <w:right w:w="105" w:type="dxa"/>
            </w:tcMar>
            <w:vAlign w:val="center"/>
          </w:tcPr>
          <w:p w:rsidR="51687B38" w:rsidP="51687B38" w:rsidRDefault="51687B38" w14:paraId="1B5ECE7A" w14:textId="5A554317">
            <w:pPr>
              <w:pStyle w:val="ABATableHeading"/>
              <w:spacing w:before="120" w:after="120" w:line="240" w:lineRule="auto"/>
              <w:rPr>
                <w:rFonts w:ascii="Poppins Medium" w:hAnsi="Poppins Medium" w:eastAsia="Poppins Medium" w:cs="Poppins Medium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51687B38" w:rsidR="51687B38">
              <w:rPr>
                <w:rFonts w:ascii="Poppins Medium" w:hAnsi="Poppins Medium" w:eastAsia="Poppins Medium" w:cs="Poppins Medium"/>
                <w:b w:val="0"/>
                <w:bCs w:val="0"/>
                <w:color w:val="auto"/>
                <w:sz w:val="22"/>
                <w:szCs w:val="22"/>
                <w:lang w:val="en-AU" w:eastAsia="en-US" w:bidi="ar-SA"/>
              </w:rPr>
              <w:t>Revision</w:t>
            </w:r>
          </w:p>
        </w:tc>
        <w:tc>
          <w:tcPr>
            <w:tcW w:w="1983" w:type="dxa"/>
            <w:tcMar>
              <w:left w:w="105" w:type="dxa"/>
              <w:right w:w="105" w:type="dxa"/>
            </w:tcMar>
            <w:vAlign w:val="center"/>
          </w:tcPr>
          <w:p w:rsidR="51687B38" w:rsidP="51687B38" w:rsidRDefault="51687B38" w14:paraId="2955B78E" w14:textId="4F439BE4">
            <w:pPr>
              <w:pStyle w:val="ABATableHeading"/>
              <w:spacing w:before="120" w:after="120" w:line="240" w:lineRule="auto"/>
              <w:rPr>
                <w:rFonts w:ascii="Poppins Medium" w:hAnsi="Poppins Medium" w:eastAsia="Poppins Medium" w:cs="Poppins Medium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51687B38" w:rsidR="51687B38">
              <w:rPr>
                <w:rFonts w:ascii="Poppins Medium" w:hAnsi="Poppins Medium" w:eastAsia="Poppins Medium" w:cs="Poppins Medium"/>
                <w:b w:val="0"/>
                <w:bCs w:val="0"/>
                <w:color w:val="auto"/>
                <w:sz w:val="22"/>
                <w:szCs w:val="22"/>
                <w:lang w:val="en-AU" w:eastAsia="en-US" w:bidi="ar-SA"/>
              </w:rPr>
              <w:t>Date</w:t>
            </w:r>
          </w:p>
        </w:tc>
        <w:tc>
          <w:tcPr>
            <w:tcW w:w="6590" w:type="dxa"/>
            <w:tcMar>
              <w:left w:w="105" w:type="dxa"/>
              <w:right w:w="105" w:type="dxa"/>
            </w:tcMar>
            <w:vAlign w:val="center"/>
          </w:tcPr>
          <w:p w:rsidR="51687B38" w:rsidP="51687B38" w:rsidRDefault="51687B38" w14:paraId="1A0A5EB7" w14:textId="1C0D2EA8">
            <w:pPr>
              <w:pStyle w:val="ABATableHeading"/>
              <w:spacing w:before="120" w:after="120" w:line="240" w:lineRule="auto"/>
              <w:rPr>
                <w:rFonts w:ascii="Poppins Medium" w:hAnsi="Poppins Medium" w:eastAsia="Poppins Medium" w:cs="Poppins Medium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51687B38" w:rsidR="51687B38">
              <w:rPr>
                <w:rFonts w:ascii="Poppins Medium" w:hAnsi="Poppins Medium" w:eastAsia="Poppins Medium" w:cs="Poppins Medium"/>
                <w:b w:val="0"/>
                <w:bCs w:val="0"/>
                <w:color w:val="auto"/>
                <w:sz w:val="22"/>
                <w:szCs w:val="22"/>
                <w:lang w:val="en-AU" w:eastAsia="en-US" w:bidi="ar-SA"/>
              </w:rPr>
              <w:t>Description of modifications</w:t>
            </w:r>
          </w:p>
        </w:tc>
      </w:tr>
      <w:tr w:rsidR="51687B38" w:rsidTr="51687B38" w14:paraId="4E71948A">
        <w:trPr>
          <w:trHeight w:val="165"/>
        </w:trPr>
        <w:tc>
          <w:tcPr>
            <w:tcW w:w="1342" w:type="dxa"/>
            <w:tcMar>
              <w:left w:w="105" w:type="dxa"/>
              <w:right w:w="105" w:type="dxa"/>
            </w:tcMar>
            <w:vAlign w:val="center"/>
          </w:tcPr>
          <w:p w:rsidR="51687B38" w:rsidP="51687B38" w:rsidRDefault="51687B38" w14:paraId="63CF36FA" w14:textId="631052DC">
            <w:pPr>
              <w:pStyle w:val="ABATableText"/>
              <w:spacing w:before="80" w:after="80" w:line="240" w:lineRule="auto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687B38" w:rsidR="51687B38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sz w:val="20"/>
                <w:szCs w:val="20"/>
                <w:lang w:val="en-AU"/>
              </w:rPr>
              <w:t>V1</w:t>
            </w:r>
          </w:p>
        </w:tc>
        <w:tc>
          <w:tcPr>
            <w:tcW w:w="1983" w:type="dxa"/>
            <w:tcMar>
              <w:left w:w="105" w:type="dxa"/>
              <w:right w:w="105" w:type="dxa"/>
            </w:tcMar>
            <w:vAlign w:val="center"/>
          </w:tcPr>
          <w:p w:rsidR="51687B38" w:rsidP="51687B38" w:rsidRDefault="51687B38" w14:paraId="3168AB46" w14:textId="3C3D6BD2">
            <w:pPr>
              <w:pStyle w:val="ABATableText"/>
              <w:spacing w:before="80" w:after="80" w:line="240" w:lineRule="auto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687B38" w:rsidR="51687B38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sz w:val="20"/>
                <w:szCs w:val="20"/>
                <w:lang w:val="en-AU"/>
              </w:rPr>
              <w:t>June 2022</w:t>
            </w:r>
          </w:p>
        </w:tc>
        <w:tc>
          <w:tcPr>
            <w:tcW w:w="6590" w:type="dxa"/>
            <w:tcMar>
              <w:left w:w="105" w:type="dxa"/>
              <w:right w:w="105" w:type="dxa"/>
            </w:tcMar>
            <w:vAlign w:val="center"/>
          </w:tcPr>
          <w:p w:rsidR="51687B38" w:rsidP="51687B38" w:rsidRDefault="51687B38" w14:paraId="3153F3FE" w14:textId="3F0B3EB2">
            <w:pPr>
              <w:pStyle w:val="ABATableText"/>
              <w:spacing w:before="80" w:after="80" w:line="240" w:lineRule="auto"/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1687B38" w:rsidR="51687B38">
              <w:rPr>
                <w:rFonts w:ascii="Poppins Light" w:hAnsi="Poppins Light" w:eastAsia="Poppins Light" w:cs="Poppins Light"/>
                <w:b w:val="0"/>
                <w:bCs w:val="0"/>
                <w:i w:val="0"/>
                <w:iCs w:val="0"/>
                <w:sz w:val="20"/>
                <w:szCs w:val="20"/>
                <w:lang w:val="en-AU"/>
              </w:rPr>
              <w:t>New role</w:t>
            </w:r>
          </w:p>
        </w:tc>
      </w:tr>
    </w:tbl>
    <w:p w:rsidR="51687B38" w:rsidP="51687B38" w:rsidRDefault="51687B38" w14:paraId="48993698" w14:textId="19560E88">
      <w:pPr>
        <w:pStyle w:val="Normal"/>
        <w:rPr>
          <w:lang w:val="en-GB"/>
        </w:rPr>
      </w:pPr>
    </w:p>
    <w:sectPr w:rsidRPr="008D0DC9" w:rsidR="00553CCB" w:rsidSect="000118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900" w:right="992" w:bottom="1400" w:left="992" w:header="652" w:footer="19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0DEE" w:rsidP="00BF2767" w:rsidRDefault="00730DEE" w14:paraId="6C2BD669" w14:textId="77777777">
      <w:r>
        <w:separator/>
      </w:r>
    </w:p>
  </w:endnote>
  <w:endnote w:type="continuationSeparator" w:id="0">
    <w:p w:rsidR="00730DEE" w:rsidP="00BF2767" w:rsidRDefault="00730DEE" w14:paraId="2DCFFA99" w14:textId="77777777">
      <w:r>
        <w:continuationSeparator/>
      </w:r>
    </w:p>
  </w:endnote>
  <w:endnote w:type="continuationNotice" w:id="1">
    <w:p w:rsidR="00730DEE" w:rsidRDefault="00730DEE" w14:paraId="4E3650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HELVETICA LIGHT"/>
    <w:charset w:val="00"/>
    <w:family w:val="swiss"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 Light">
    <w:altName w:val="Nirmala UI"/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0403" w:rsidP="007D5775" w:rsidRDefault="003B0403" w14:paraId="7C0EAFF1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3B0403" w:rsidP="003B0403" w:rsidRDefault="003B0403" w14:paraId="5A80A390" w14:textId="77777777">
    <w:pPr>
      <w:pStyle w:val="Footer"/>
      <w:ind w:right="360"/>
    </w:pPr>
  </w:p>
  <w:p w:rsidR="00065D56" w:rsidP="00BF2767" w:rsidRDefault="00065D56" w14:paraId="140FC4A0" w14:textId="77777777"/>
  <w:p w:rsidR="00065D56" w:rsidP="00BF2767" w:rsidRDefault="00065D56" w14:paraId="3BF6E486" w14:textId="77777777"/>
  <w:p w:rsidR="008B5F82" w:rsidP="00BF2767" w:rsidRDefault="008B5F82" w14:paraId="09A9BD94" w14:textId="77777777"/>
  <w:p w:rsidR="008B5F82" w:rsidP="00BF2767" w:rsidRDefault="008B5F82" w14:paraId="4FDA8286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sdt>
    <w:sdtPr>
      <w:rPr>
        <w:rStyle w:val="PageNumber"/>
        <w:rFonts w:ascii="Poppins SemiBold" w:hAnsi="Poppins SemiBold" w:cs="Poppins SemiBold"/>
      </w:rPr>
      <w:id w:val="665751394"/>
      <w:docPartObj>
        <w:docPartGallery w:val="Page Numbers (Bottom of Page)"/>
        <w:docPartUnique/>
      </w:docPartObj>
    </w:sdtPr>
    <w:sdtContent>
      <w:p w:rsidRPr="00002455" w:rsidR="003B0403" w:rsidP="00002455" w:rsidRDefault="003B0403" w14:paraId="5C6842D0" w14:textId="77777777">
        <w:pPr>
          <w:pStyle w:val="Footer"/>
          <w:framePr w:wrap="none" w:hAnchor="page" w:vAnchor="text" w:x="15141" w:y="-2"/>
          <w:rPr>
            <w:rStyle w:val="PageNumber"/>
            <w:rFonts w:ascii="Poppins SemiBold" w:hAnsi="Poppins SemiBold" w:cs="Poppins SemiBold"/>
            <w:bCs/>
          </w:rPr>
        </w:pPr>
        <w:r w:rsidRPr="00002455">
          <w:rPr>
            <w:rStyle w:val="PageNumber"/>
            <w:rFonts w:ascii="Poppins SemiBold" w:hAnsi="Poppins SemiBold" w:cs="Poppins SemiBold"/>
            <w:bCs/>
          </w:rPr>
          <w:fldChar w:fldCharType="begin"/>
        </w:r>
        <w:r w:rsidRPr="00002455">
          <w:rPr>
            <w:rStyle w:val="PageNumber"/>
            <w:rFonts w:ascii="Poppins SemiBold" w:hAnsi="Poppins SemiBold" w:cs="Poppins SemiBold"/>
            <w:bCs/>
          </w:rPr>
          <w:instrText xml:space="preserve"> PAGE </w:instrText>
        </w:r>
        <w:r w:rsidRPr="00002455">
          <w:rPr>
            <w:rStyle w:val="PageNumber"/>
            <w:rFonts w:ascii="Poppins SemiBold" w:hAnsi="Poppins SemiBold" w:cs="Poppins SemiBold"/>
            <w:bCs/>
          </w:rPr>
          <w:fldChar w:fldCharType="separate"/>
        </w:r>
        <w:r w:rsidRPr="00002455">
          <w:rPr>
            <w:rStyle w:val="PageNumber"/>
            <w:rFonts w:ascii="Poppins SemiBold" w:hAnsi="Poppins SemiBold" w:cs="Poppins SemiBold"/>
            <w:bCs/>
            <w:noProof/>
          </w:rPr>
          <w:t>2</w:t>
        </w:r>
        <w:r w:rsidRPr="00002455">
          <w:rPr>
            <w:rStyle w:val="PageNumber"/>
            <w:rFonts w:ascii="Poppins SemiBold" w:hAnsi="Poppins SemiBold" w:cs="Poppins SemiBold"/>
            <w:bCs/>
          </w:rPr>
          <w:fldChar w:fldCharType="end"/>
        </w:r>
      </w:p>
    </w:sdtContent>
    <w:sdtEndPr>
      <w:rPr>
        <w:rStyle w:val="PageNumber"/>
        <w:rFonts w:ascii="Poppins SemiBold" w:hAnsi="Poppins SemiBold" w:cs="Poppins SemiBold"/>
      </w:rPr>
    </w:sdtEndPr>
  </w:sdt>
  <w:p w:rsidRPr="00553CCB" w:rsidR="008B5F82" w:rsidP="00553CCB" w:rsidRDefault="00553CCB" w14:paraId="26D819EE" w14:textId="77777777">
    <w:pPr>
      <w:tabs>
        <w:tab w:val="right" w:pos="9923"/>
      </w:tabs>
      <w:rPr>
        <w:color w:val="005981" w:themeColor="text2"/>
      </w:rPr>
    </w:pPr>
    <w:r w:rsidRPr="0036589E">
      <w:rPr>
        <w:rFonts w:ascii="Poppins Medium" w:hAnsi="Poppins Medium" w:cs="Poppins Medium"/>
        <w:noProof/>
        <w:color w:val="005981" w:themeColor="text2"/>
        <w:sz w:val="18"/>
        <w:szCs w:val="18"/>
      </w:rPr>
      <w:drawing>
        <wp:anchor distT="0" distB="0" distL="114300" distR="114300" simplePos="0" relativeHeight="251658243" behindDoc="1" locked="0" layoutInCell="1" allowOverlap="1" wp14:anchorId="0FA610C9" wp14:editId="70DEB201">
          <wp:simplePos x="0" y="0"/>
          <wp:positionH relativeFrom="page">
            <wp:posOffset>316194</wp:posOffset>
          </wp:positionH>
          <wp:positionV relativeFrom="page">
            <wp:posOffset>10246506</wp:posOffset>
          </wp:positionV>
          <wp:extent cx="6948000" cy="44620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8000" cy="446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589E">
      <w:rPr>
        <w:rFonts w:ascii="Poppins Medium" w:hAnsi="Poppins Medium" w:cs="Poppins Medium"/>
        <w:color w:val="005981" w:themeColor="text2"/>
        <w:sz w:val="18"/>
        <w:szCs w:val="18"/>
      </w:rPr>
      <w:t xml:space="preserve">The home of trusted breastfeeding information, </w:t>
    </w:r>
    <w:proofErr w:type="gramStart"/>
    <w:r w:rsidRPr="0036589E">
      <w:rPr>
        <w:rFonts w:ascii="Poppins Medium" w:hAnsi="Poppins Medium" w:cs="Poppins Medium"/>
        <w:color w:val="005981" w:themeColor="text2"/>
        <w:sz w:val="18"/>
        <w:szCs w:val="18"/>
      </w:rPr>
      <w:t>support</w:t>
    </w:r>
    <w:proofErr w:type="gramEnd"/>
    <w:r w:rsidRPr="0036589E">
      <w:rPr>
        <w:rFonts w:ascii="Poppins Medium" w:hAnsi="Poppins Medium" w:cs="Poppins Medium"/>
        <w:color w:val="005981" w:themeColor="text2"/>
        <w:sz w:val="18"/>
        <w:szCs w:val="18"/>
      </w:rPr>
      <w:t xml:space="preserve"> and advocacy</w:t>
    </w:r>
    <w:r w:rsidRPr="00BD3898">
      <w:rPr>
        <w:color w:val="005981" w:themeColor="text2"/>
      </w:rPr>
      <w:tab/>
    </w:r>
    <w:r w:rsidRPr="00BD3898">
      <w:rPr>
        <w:rStyle w:val="SemiBold"/>
        <w:color w:val="005981" w:themeColor="text2"/>
      </w:rPr>
      <w:t>breastfeeding.asn.au</w:t>
    </w:r>
    <w:r w:rsidRPr="00635274" w:rsidR="00635274">
      <w:rPr>
        <w:noProof/>
      </w:rPr>
      <w:drawing>
        <wp:anchor distT="0" distB="0" distL="114300" distR="114300" simplePos="0" relativeHeight="251658242" behindDoc="1" locked="0" layoutInCell="1" allowOverlap="1" wp14:anchorId="2A5FB90A" wp14:editId="354A8508">
          <wp:simplePos x="0" y="0"/>
          <wp:positionH relativeFrom="page">
            <wp:posOffset>316194</wp:posOffset>
          </wp:positionH>
          <wp:positionV relativeFrom="page">
            <wp:posOffset>10246506</wp:posOffset>
          </wp:positionV>
          <wp:extent cx="6948000" cy="446201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8000" cy="446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BD3898" w:rsidR="00FF7C3E" w:rsidP="00BD3898" w:rsidRDefault="00FF7C3E" w14:paraId="4F4D903D" w14:textId="77777777">
    <w:pPr>
      <w:tabs>
        <w:tab w:val="right" w:pos="9923"/>
      </w:tabs>
      <w:rPr>
        <w:color w:val="005981" w:themeColor="text2"/>
      </w:rPr>
    </w:pPr>
    <w:r w:rsidRPr="0013741A">
      <w:rPr>
        <w:rFonts w:ascii="Poppins" w:hAnsi="Poppins" w:cs="Poppins"/>
        <w:noProof/>
        <w:color w:val="005981" w:themeColor="text2"/>
        <w:sz w:val="20"/>
        <w:szCs w:val="20"/>
      </w:rPr>
      <w:drawing>
        <wp:anchor distT="0" distB="0" distL="114300" distR="114300" simplePos="0" relativeHeight="251658241" behindDoc="1" locked="0" layoutInCell="1" allowOverlap="1" wp14:anchorId="1A1C126B" wp14:editId="41FB4DFD">
          <wp:simplePos x="0" y="0"/>
          <wp:positionH relativeFrom="page">
            <wp:posOffset>316194</wp:posOffset>
          </wp:positionH>
          <wp:positionV relativeFrom="page">
            <wp:posOffset>10246506</wp:posOffset>
          </wp:positionV>
          <wp:extent cx="6948000" cy="44620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48000" cy="446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741A" w:rsidR="005D3AFD">
      <w:rPr>
        <w:rFonts w:ascii="Poppins" w:hAnsi="Poppins" w:cs="Poppins"/>
        <w:color w:val="005981" w:themeColor="text2"/>
        <w:sz w:val="20"/>
        <w:szCs w:val="20"/>
      </w:rPr>
      <w:t xml:space="preserve">The home of trusted breastfeeding information, </w:t>
    </w:r>
    <w:proofErr w:type="gramStart"/>
    <w:r w:rsidRPr="0013741A" w:rsidR="005D3AFD">
      <w:rPr>
        <w:rFonts w:ascii="Poppins" w:hAnsi="Poppins" w:cs="Poppins"/>
        <w:color w:val="005981" w:themeColor="text2"/>
        <w:sz w:val="20"/>
        <w:szCs w:val="20"/>
      </w:rPr>
      <w:t>support</w:t>
    </w:r>
    <w:proofErr w:type="gramEnd"/>
    <w:r w:rsidRPr="0013741A" w:rsidR="005D3AFD">
      <w:rPr>
        <w:rFonts w:ascii="Poppins" w:hAnsi="Poppins" w:cs="Poppins"/>
        <w:color w:val="005981" w:themeColor="text2"/>
        <w:sz w:val="20"/>
        <w:szCs w:val="20"/>
      </w:rPr>
      <w:t xml:space="preserve"> and advocacy</w:t>
    </w:r>
    <w:r w:rsidRPr="00BD3898" w:rsidR="00BD3898">
      <w:rPr>
        <w:color w:val="005981" w:themeColor="text2"/>
      </w:rPr>
      <w:tab/>
    </w:r>
    <w:r w:rsidRPr="00BD3898" w:rsidR="00BD3898">
      <w:rPr>
        <w:rStyle w:val="SemiBold"/>
        <w:color w:val="005981" w:themeColor="text2"/>
      </w:rPr>
      <w:t>breastfeeding.asn.au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0DEE" w:rsidP="00BF2767" w:rsidRDefault="00730DEE" w14:paraId="21FFAF92" w14:textId="77777777">
      <w:r>
        <w:separator/>
      </w:r>
    </w:p>
  </w:footnote>
  <w:footnote w:type="continuationSeparator" w:id="0">
    <w:p w:rsidR="00730DEE" w:rsidP="00BF2767" w:rsidRDefault="00730DEE" w14:paraId="22CEFFC5" w14:textId="77777777">
      <w:r>
        <w:continuationSeparator/>
      </w:r>
    </w:p>
  </w:footnote>
  <w:footnote w:type="continuationNotice" w:id="1">
    <w:p w:rsidR="00730DEE" w:rsidRDefault="00730DEE" w14:paraId="27C96AF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142C" w:rsidRDefault="00B2142C" w14:paraId="7D074C8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409B" w:rsidP="0086409B" w:rsidRDefault="0086409B" w14:paraId="377890CF" w14:textId="7777777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16du wp14">
  <w:p w:rsidRPr="0036589E" w:rsidR="005D3AFD" w:rsidP="005D3AFD" w:rsidRDefault="00FF7C3E" w14:paraId="5B328D0A" w14:textId="0A1E5A03">
    <w:pPr>
      <w:spacing w:before="120"/>
      <w:ind w:left="3600"/>
      <w:rPr>
        <w:rFonts w:ascii="Poppins" w:hAnsi="Poppins" w:cs="Poppins"/>
        <w:color w:val="FFFFFF" w:themeColor="background1"/>
        <w:sz w:val="20"/>
        <w:szCs w:val="20"/>
      </w:rPr>
    </w:pPr>
    <w:r w:rsidRPr="0036589E">
      <w:rPr>
        <w:rFonts w:ascii="Poppins" w:hAnsi="Poppins" w:cs="Poppins"/>
        <w:noProof/>
        <w:color w:val="FFFFFF" w:themeColor="background1"/>
        <w:sz w:val="20"/>
        <w:szCs w:val="20"/>
      </w:rPr>
      <w:drawing>
        <wp:anchor distT="0" distB="0" distL="114300" distR="114300" simplePos="0" relativeHeight="251658240" behindDoc="1" locked="0" layoutInCell="1" allowOverlap="1" wp14:anchorId="06DE59EE" wp14:editId="1B2CA0A8">
          <wp:simplePos x="0" y="0"/>
          <wp:positionH relativeFrom="page">
            <wp:posOffset>317500</wp:posOffset>
          </wp:positionH>
          <wp:positionV relativeFrom="page">
            <wp:posOffset>0</wp:posOffset>
          </wp:positionV>
          <wp:extent cx="6912841" cy="1357199"/>
          <wp:effectExtent l="0" t="0" r="0" b="1905"/>
          <wp:wrapNone/>
          <wp:docPr id="9" name="Picture 9" descr="Logo: Australian Breastfeeding Associat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: Australian Breastfeeding Associat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841" cy="135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589E" w:rsidR="005D3AFD">
      <w:rPr>
        <w:rFonts w:ascii="Poppins" w:hAnsi="Poppins" w:cs="Poppins"/>
        <w:color w:val="FFFFFF" w:themeColor="background1"/>
        <w:sz w:val="20"/>
        <w:szCs w:val="20"/>
      </w:rPr>
      <w:t xml:space="preserve">Suite 2 Level 3 </w:t>
    </w:r>
    <w:r w:rsidR="00D27047">
      <w:rPr>
        <w:rFonts w:ascii="Poppins" w:hAnsi="Poppins" w:cs="Poppins"/>
        <w:color w:val="FFFFFF" w:themeColor="background1"/>
        <w:sz w:val="20"/>
        <w:szCs w:val="20"/>
      </w:rPr>
      <w:t xml:space="preserve">11 Queens </w:t>
    </w:r>
    <w:r w:rsidR="00B2142C">
      <w:rPr>
        <w:rFonts w:ascii="Poppins" w:hAnsi="Poppins" w:cs="Poppins"/>
        <w:color w:val="FFFFFF" w:themeColor="background1"/>
        <w:sz w:val="20"/>
        <w:szCs w:val="20"/>
      </w:rPr>
      <w:t>Road</w:t>
    </w:r>
    <w:r w:rsidRPr="0036589E" w:rsidR="005D3AFD">
      <w:rPr>
        <w:rFonts w:ascii="Poppins" w:hAnsi="Poppins" w:cs="Poppins"/>
        <w:color w:val="FFFFFF" w:themeColor="background1"/>
        <w:sz w:val="20"/>
        <w:szCs w:val="20"/>
      </w:rPr>
      <w:tab/>
    </w:r>
    <w:r w:rsidRPr="0036589E" w:rsidR="005D3AFD">
      <w:rPr>
        <w:rFonts w:ascii="Poppins" w:hAnsi="Poppins" w:cs="Poppins"/>
        <w:color w:val="FFFFFF" w:themeColor="background1"/>
        <w:sz w:val="20"/>
        <w:szCs w:val="20"/>
      </w:rPr>
      <w:t>PO Box 33221</w:t>
    </w:r>
    <w:r w:rsidRPr="0036589E" w:rsidR="005D3AFD">
      <w:rPr>
        <w:rFonts w:ascii="Poppins" w:hAnsi="Poppins" w:cs="Poppins"/>
        <w:color w:val="FFFFFF" w:themeColor="background1"/>
        <w:sz w:val="20"/>
        <w:szCs w:val="20"/>
      </w:rPr>
      <w:br/>
    </w:r>
    <w:r w:rsidRPr="0036589E" w:rsidR="005D3AFD">
      <w:rPr>
        <w:rFonts w:ascii="Poppins" w:hAnsi="Poppins" w:cs="Poppins"/>
        <w:color w:val="FFFFFF" w:themeColor="background1"/>
        <w:sz w:val="20"/>
        <w:szCs w:val="20"/>
      </w:rPr>
      <w:t>Melbourne VIC 3</w:t>
    </w:r>
    <w:r w:rsidR="00F977E5">
      <w:rPr>
        <w:rFonts w:ascii="Poppins" w:hAnsi="Poppins" w:cs="Poppins"/>
        <w:color w:val="FFFFFF" w:themeColor="background1"/>
        <w:sz w:val="20"/>
        <w:szCs w:val="20"/>
      </w:rPr>
      <w:t>004</w:t>
    </w:r>
    <w:r w:rsidRPr="0036589E" w:rsidR="005D3AFD">
      <w:rPr>
        <w:rFonts w:ascii="Poppins" w:hAnsi="Poppins" w:cs="Poppins"/>
        <w:color w:val="FFFFFF" w:themeColor="background1"/>
        <w:sz w:val="20"/>
        <w:szCs w:val="20"/>
      </w:rPr>
      <w:tab/>
    </w:r>
    <w:r w:rsidRPr="0036589E" w:rsidR="005D3AFD">
      <w:rPr>
        <w:rFonts w:ascii="Poppins" w:hAnsi="Poppins" w:cs="Poppins"/>
        <w:color w:val="FFFFFF" w:themeColor="background1"/>
        <w:sz w:val="20"/>
        <w:szCs w:val="20"/>
      </w:rPr>
      <w:t>Melbourne VIC 3004</w:t>
    </w:r>
  </w:p>
  <w:p w:rsidRPr="0036589E" w:rsidR="00BD3898" w:rsidP="000328AB" w:rsidRDefault="005D3AFD" w14:paraId="3D599864" w14:textId="77777777">
    <w:pPr>
      <w:spacing w:before="120"/>
      <w:ind w:left="3600"/>
      <w:rPr>
        <w:rFonts w:ascii="Poppins" w:hAnsi="Poppins" w:cs="Poppins"/>
        <w:color w:val="FFFFFF" w:themeColor="background1"/>
        <w:sz w:val="20"/>
        <w:szCs w:val="20"/>
      </w:rPr>
    </w:pPr>
    <w:r w:rsidRPr="0036589E">
      <w:rPr>
        <w:rFonts w:ascii="Poppins" w:hAnsi="Poppins" w:cs="Poppins"/>
        <w:color w:val="FFFFFF" w:themeColor="background1"/>
        <w:sz w:val="20"/>
        <w:szCs w:val="20"/>
      </w:rPr>
      <w:t>Phone (03) 9690 4620</w:t>
    </w:r>
    <w:r w:rsidRPr="0036589E">
      <w:rPr>
        <w:rFonts w:ascii="Poppins" w:hAnsi="Poppins" w:cs="Poppins"/>
        <w:color w:val="FFFFFF" w:themeColor="background1"/>
        <w:sz w:val="20"/>
        <w:szCs w:val="20"/>
      </w:rPr>
      <w:tab/>
    </w:r>
    <w:r w:rsidRPr="0036589E">
      <w:rPr>
        <w:rFonts w:ascii="Poppins" w:hAnsi="Poppins" w:cs="Poppins"/>
        <w:color w:val="FFFFFF" w:themeColor="background1"/>
        <w:sz w:val="20"/>
        <w:szCs w:val="20"/>
      </w:rPr>
      <w:t>ABN: 64005081523  RTO: 21659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v4UVae7TQCfC0" int2:id="N0zeqG5l">
      <int2:state int2:value="Rejected" int2:type="AugLoop_Text_Critique"/>
    </int2:textHash>
    <int2:bookmark int2:bookmarkName="_Int_BIiPqSrK" int2:invalidationBookmarkName="" int2:hashCode="+F6OO7HpdHc0R3" int2:id="82l1xZ3E">
      <int2:state int2:value="Rejected" int2:type="AugLoop_Text_Critique"/>
    </int2:bookmark>
    <int2:bookmark int2:bookmarkName="_Int_eHTNofyL" int2:invalidationBookmarkName="" int2:hashCode="X+lwKs4KN5/ig+" int2:id="M7lU2pu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8">
    <w:nsid w:val="2229fc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7bc67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6ab1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e56fb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09c56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e510d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85440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995e3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fd5fe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624552"/>
    <w:multiLevelType w:val="hybridMultilevel"/>
    <w:tmpl w:val="9E5C9ED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5A333D"/>
    <w:multiLevelType w:val="hybridMultilevel"/>
    <w:tmpl w:val="C1D494E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E7D7832"/>
    <w:multiLevelType w:val="hybridMultilevel"/>
    <w:tmpl w:val="6296A688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217741F"/>
    <w:multiLevelType w:val="multilevel"/>
    <w:tmpl w:val="9B661698"/>
    <w:styleLink w:val="Number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6632159"/>
    <w:multiLevelType w:val="hybridMultilevel"/>
    <w:tmpl w:val="0068EF8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8" w15:restartNumberingAfterBreak="0">
    <w:nsid w:val="644D2943"/>
    <w:multiLevelType w:val="hybridMultilevel"/>
    <w:tmpl w:val="CE2890C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D5940D5"/>
    <w:multiLevelType w:val="multilevel"/>
    <w:tmpl w:val="E954F6C6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 w16cid:durableId="887952653">
    <w:abstractNumId w:val="7"/>
  </w:num>
  <w:num w:numId="2" w16cid:durableId="730471121">
    <w:abstractNumId w:val="9"/>
  </w:num>
  <w:num w:numId="3" w16cid:durableId="1663922450">
    <w:abstractNumId w:val="4"/>
  </w:num>
  <w:num w:numId="4" w16cid:durableId="2078555817">
    <w:abstractNumId w:val="1"/>
  </w:num>
  <w:num w:numId="5" w16cid:durableId="483205166">
    <w:abstractNumId w:val="5"/>
  </w:num>
  <w:num w:numId="6" w16cid:durableId="577058866">
    <w:abstractNumId w:val="2"/>
  </w:num>
  <w:num w:numId="7" w16cid:durableId="229968130">
    <w:abstractNumId w:val="6"/>
  </w:num>
  <w:num w:numId="8" w16cid:durableId="1669601443">
    <w:abstractNumId w:val="8"/>
  </w:num>
  <w:num w:numId="9" w16cid:durableId="1636792114">
    <w:abstractNumId w:val="3"/>
  </w:num>
  <w:num w:numId="10" w16cid:durableId="649481918">
    <w:abstractNumId w:val="0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3459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9E"/>
    <w:rsid w:val="000010F1"/>
    <w:rsid w:val="00002455"/>
    <w:rsid w:val="0000254F"/>
    <w:rsid w:val="00007DE9"/>
    <w:rsid w:val="000118D1"/>
    <w:rsid w:val="00015AE4"/>
    <w:rsid w:val="000168CF"/>
    <w:rsid w:val="00022C65"/>
    <w:rsid w:val="000328AB"/>
    <w:rsid w:val="00033823"/>
    <w:rsid w:val="00047CD0"/>
    <w:rsid w:val="00050912"/>
    <w:rsid w:val="000520B9"/>
    <w:rsid w:val="0006086A"/>
    <w:rsid w:val="00065D56"/>
    <w:rsid w:val="00070082"/>
    <w:rsid w:val="00073092"/>
    <w:rsid w:val="000A2F60"/>
    <w:rsid w:val="000A40D2"/>
    <w:rsid w:val="000B0A52"/>
    <w:rsid w:val="000B1027"/>
    <w:rsid w:val="000B6C00"/>
    <w:rsid w:val="000C42BE"/>
    <w:rsid w:val="000C537E"/>
    <w:rsid w:val="000F28B8"/>
    <w:rsid w:val="000F3766"/>
    <w:rsid w:val="000F456A"/>
    <w:rsid w:val="001005A0"/>
    <w:rsid w:val="00111F0C"/>
    <w:rsid w:val="00112F04"/>
    <w:rsid w:val="001204D0"/>
    <w:rsid w:val="001222D4"/>
    <w:rsid w:val="0012489E"/>
    <w:rsid w:val="00130D10"/>
    <w:rsid w:val="00135087"/>
    <w:rsid w:val="0013741A"/>
    <w:rsid w:val="00145E2D"/>
    <w:rsid w:val="00161823"/>
    <w:rsid w:val="001630FC"/>
    <w:rsid w:val="0017231A"/>
    <w:rsid w:val="001763D4"/>
    <w:rsid w:val="00193C9F"/>
    <w:rsid w:val="001B78D3"/>
    <w:rsid w:val="001C53CE"/>
    <w:rsid w:val="001D03DE"/>
    <w:rsid w:val="001D155E"/>
    <w:rsid w:val="001E027C"/>
    <w:rsid w:val="001E2857"/>
    <w:rsid w:val="001E66CE"/>
    <w:rsid w:val="001F0E7B"/>
    <w:rsid w:val="001F3D47"/>
    <w:rsid w:val="001F85CB"/>
    <w:rsid w:val="00202734"/>
    <w:rsid w:val="00206F9D"/>
    <w:rsid w:val="002134D0"/>
    <w:rsid w:val="0021499F"/>
    <w:rsid w:val="00215A01"/>
    <w:rsid w:val="00221DC2"/>
    <w:rsid w:val="00225B97"/>
    <w:rsid w:val="00227B6E"/>
    <w:rsid w:val="00240BE5"/>
    <w:rsid w:val="002430EA"/>
    <w:rsid w:val="00251085"/>
    <w:rsid w:val="002573D5"/>
    <w:rsid w:val="00277FC5"/>
    <w:rsid w:val="002875B5"/>
    <w:rsid w:val="00295ECB"/>
    <w:rsid w:val="0029642B"/>
    <w:rsid w:val="002A41E1"/>
    <w:rsid w:val="002A629D"/>
    <w:rsid w:val="002B6574"/>
    <w:rsid w:val="002C02A8"/>
    <w:rsid w:val="002C3C74"/>
    <w:rsid w:val="002C4FC8"/>
    <w:rsid w:val="002C5700"/>
    <w:rsid w:val="002D781E"/>
    <w:rsid w:val="002E2455"/>
    <w:rsid w:val="002E7FAA"/>
    <w:rsid w:val="002F3167"/>
    <w:rsid w:val="002F7D3C"/>
    <w:rsid w:val="00303650"/>
    <w:rsid w:val="003131AB"/>
    <w:rsid w:val="003217BE"/>
    <w:rsid w:val="00341F02"/>
    <w:rsid w:val="00341FEC"/>
    <w:rsid w:val="00362B88"/>
    <w:rsid w:val="00363EB2"/>
    <w:rsid w:val="00364759"/>
    <w:rsid w:val="0036589E"/>
    <w:rsid w:val="0037601F"/>
    <w:rsid w:val="0038034E"/>
    <w:rsid w:val="00392C73"/>
    <w:rsid w:val="00395F62"/>
    <w:rsid w:val="003A3D9E"/>
    <w:rsid w:val="003A4959"/>
    <w:rsid w:val="003A52AB"/>
    <w:rsid w:val="003B0403"/>
    <w:rsid w:val="003C29DD"/>
    <w:rsid w:val="003D1F01"/>
    <w:rsid w:val="003D3B1D"/>
    <w:rsid w:val="003D5764"/>
    <w:rsid w:val="003D5DBE"/>
    <w:rsid w:val="003E2BD8"/>
    <w:rsid w:val="003E3737"/>
    <w:rsid w:val="003E6CCC"/>
    <w:rsid w:val="00404841"/>
    <w:rsid w:val="00404A52"/>
    <w:rsid w:val="00405920"/>
    <w:rsid w:val="00412059"/>
    <w:rsid w:val="00421418"/>
    <w:rsid w:val="00425636"/>
    <w:rsid w:val="00441E79"/>
    <w:rsid w:val="00457CE8"/>
    <w:rsid w:val="00462248"/>
    <w:rsid w:val="00463748"/>
    <w:rsid w:val="00482841"/>
    <w:rsid w:val="00483A58"/>
    <w:rsid w:val="0049256C"/>
    <w:rsid w:val="00496C1F"/>
    <w:rsid w:val="004975AE"/>
    <w:rsid w:val="004B2CB2"/>
    <w:rsid w:val="004B78B9"/>
    <w:rsid w:val="004C64F6"/>
    <w:rsid w:val="004D2815"/>
    <w:rsid w:val="004D7F17"/>
    <w:rsid w:val="004E7F37"/>
    <w:rsid w:val="00515C8E"/>
    <w:rsid w:val="00517EDE"/>
    <w:rsid w:val="005203FB"/>
    <w:rsid w:val="005240D3"/>
    <w:rsid w:val="0053015E"/>
    <w:rsid w:val="00553CCB"/>
    <w:rsid w:val="00553E25"/>
    <w:rsid w:val="00555333"/>
    <w:rsid w:val="00556C4E"/>
    <w:rsid w:val="00565B2C"/>
    <w:rsid w:val="00582D29"/>
    <w:rsid w:val="005B01B4"/>
    <w:rsid w:val="005C18DD"/>
    <w:rsid w:val="005C2980"/>
    <w:rsid w:val="005D0D80"/>
    <w:rsid w:val="005D3AFD"/>
    <w:rsid w:val="005E7ECA"/>
    <w:rsid w:val="005F6FEE"/>
    <w:rsid w:val="0060224E"/>
    <w:rsid w:val="00603A1C"/>
    <w:rsid w:val="00616EBA"/>
    <w:rsid w:val="00621B38"/>
    <w:rsid w:val="00632139"/>
    <w:rsid w:val="00632C08"/>
    <w:rsid w:val="00634D20"/>
    <w:rsid w:val="00635274"/>
    <w:rsid w:val="00637645"/>
    <w:rsid w:val="00653A29"/>
    <w:rsid w:val="00654C7F"/>
    <w:rsid w:val="00665251"/>
    <w:rsid w:val="0067074A"/>
    <w:rsid w:val="00672994"/>
    <w:rsid w:val="00680110"/>
    <w:rsid w:val="00680C1B"/>
    <w:rsid w:val="00681209"/>
    <w:rsid w:val="0069525D"/>
    <w:rsid w:val="006B64C6"/>
    <w:rsid w:val="006C122D"/>
    <w:rsid w:val="006C15C5"/>
    <w:rsid w:val="006C34B6"/>
    <w:rsid w:val="006E00B5"/>
    <w:rsid w:val="006F2380"/>
    <w:rsid w:val="00705820"/>
    <w:rsid w:val="0071130E"/>
    <w:rsid w:val="00730DEE"/>
    <w:rsid w:val="00736A76"/>
    <w:rsid w:val="00746D2B"/>
    <w:rsid w:val="00750AF7"/>
    <w:rsid w:val="00752C6B"/>
    <w:rsid w:val="00775A25"/>
    <w:rsid w:val="00791015"/>
    <w:rsid w:val="007917D8"/>
    <w:rsid w:val="00793474"/>
    <w:rsid w:val="007934C3"/>
    <w:rsid w:val="007A7E37"/>
    <w:rsid w:val="007B1DD2"/>
    <w:rsid w:val="007B2083"/>
    <w:rsid w:val="007B62EF"/>
    <w:rsid w:val="007D1FD9"/>
    <w:rsid w:val="007D2B1C"/>
    <w:rsid w:val="007D5775"/>
    <w:rsid w:val="007F03D0"/>
    <w:rsid w:val="007F0416"/>
    <w:rsid w:val="007F66F3"/>
    <w:rsid w:val="00807AD8"/>
    <w:rsid w:val="00820F20"/>
    <w:rsid w:val="00823249"/>
    <w:rsid w:val="00825754"/>
    <w:rsid w:val="00830002"/>
    <w:rsid w:val="00844C2D"/>
    <w:rsid w:val="00850914"/>
    <w:rsid w:val="008551A4"/>
    <w:rsid w:val="00855D35"/>
    <w:rsid w:val="0086409B"/>
    <w:rsid w:val="00865D04"/>
    <w:rsid w:val="00875AC5"/>
    <w:rsid w:val="00882ACB"/>
    <w:rsid w:val="008842FA"/>
    <w:rsid w:val="00884FE7"/>
    <w:rsid w:val="00887D72"/>
    <w:rsid w:val="00890401"/>
    <w:rsid w:val="00892BF2"/>
    <w:rsid w:val="00893B8C"/>
    <w:rsid w:val="008B245E"/>
    <w:rsid w:val="008B5F82"/>
    <w:rsid w:val="008C37FD"/>
    <w:rsid w:val="008C3D21"/>
    <w:rsid w:val="008C614C"/>
    <w:rsid w:val="008D0DC9"/>
    <w:rsid w:val="008D0EFA"/>
    <w:rsid w:val="008D6B46"/>
    <w:rsid w:val="008E5CA6"/>
    <w:rsid w:val="008E60E8"/>
    <w:rsid w:val="008E6379"/>
    <w:rsid w:val="008F2CEC"/>
    <w:rsid w:val="00914FE2"/>
    <w:rsid w:val="00915586"/>
    <w:rsid w:val="009345F1"/>
    <w:rsid w:val="009374C3"/>
    <w:rsid w:val="00950B41"/>
    <w:rsid w:val="00951800"/>
    <w:rsid w:val="00952172"/>
    <w:rsid w:val="009536FC"/>
    <w:rsid w:val="009566F9"/>
    <w:rsid w:val="00961072"/>
    <w:rsid w:val="00961A38"/>
    <w:rsid w:val="0096481F"/>
    <w:rsid w:val="009701B2"/>
    <w:rsid w:val="00983E4F"/>
    <w:rsid w:val="0098438E"/>
    <w:rsid w:val="0099090A"/>
    <w:rsid w:val="009A13DE"/>
    <w:rsid w:val="009A3EB2"/>
    <w:rsid w:val="009E11DB"/>
    <w:rsid w:val="009E750F"/>
    <w:rsid w:val="009E7EA8"/>
    <w:rsid w:val="009ED532"/>
    <w:rsid w:val="009F1CE9"/>
    <w:rsid w:val="009F6FEF"/>
    <w:rsid w:val="00A00367"/>
    <w:rsid w:val="00A01473"/>
    <w:rsid w:val="00A04D96"/>
    <w:rsid w:val="00A0629B"/>
    <w:rsid w:val="00A11C1B"/>
    <w:rsid w:val="00A14089"/>
    <w:rsid w:val="00A37AB1"/>
    <w:rsid w:val="00A508F2"/>
    <w:rsid w:val="00A52E3A"/>
    <w:rsid w:val="00A613A3"/>
    <w:rsid w:val="00A6731E"/>
    <w:rsid w:val="00A851CE"/>
    <w:rsid w:val="00A90D1B"/>
    <w:rsid w:val="00A91FA9"/>
    <w:rsid w:val="00A9345B"/>
    <w:rsid w:val="00A964B8"/>
    <w:rsid w:val="00AA12AD"/>
    <w:rsid w:val="00AC1203"/>
    <w:rsid w:val="00AD6D16"/>
    <w:rsid w:val="00AE7076"/>
    <w:rsid w:val="00AFE6AD"/>
    <w:rsid w:val="00B07F67"/>
    <w:rsid w:val="00B16C38"/>
    <w:rsid w:val="00B2142C"/>
    <w:rsid w:val="00B24874"/>
    <w:rsid w:val="00B275EA"/>
    <w:rsid w:val="00B27F48"/>
    <w:rsid w:val="00B32E34"/>
    <w:rsid w:val="00B37836"/>
    <w:rsid w:val="00B37ABB"/>
    <w:rsid w:val="00B41A2B"/>
    <w:rsid w:val="00B500DE"/>
    <w:rsid w:val="00B55967"/>
    <w:rsid w:val="00B56ACB"/>
    <w:rsid w:val="00B73C24"/>
    <w:rsid w:val="00B919E7"/>
    <w:rsid w:val="00B962A0"/>
    <w:rsid w:val="00B96AF9"/>
    <w:rsid w:val="00BA437F"/>
    <w:rsid w:val="00BA4AB3"/>
    <w:rsid w:val="00BC093A"/>
    <w:rsid w:val="00BC4ACC"/>
    <w:rsid w:val="00BD3898"/>
    <w:rsid w:val="00BE079A"/>
    <w:rsid w:val="00BF092D"/>
    <w:rsid w:val="00BF2767"/>
    <w:rsid w:val="00C00CA5"/>
    <w:rsid w:val="00C040A6"/>
    <w:rsid w:val="00C04E64"/>
    <w:rsid w:val="00C06F3E"/>
    <w:rsid w:val="00C076FA"/>
    <w:rsid w:val="00C217A8"/>
    <w:rsid w:val="00C264AB"/>
    <w:rsid w:val="00C34B2D"/>
    <w:rsid w:val="00C37600"/>
    <w:rsid w:val="00C47CE6"/>
    <w:rsid w:val="00C54983"/>
    <w:rsid w:val="00C754AC"/>
    <w:rsid w:val="00C77197"/>
    <w:rsid w:val="00C81ECB"/>
    <w:rsid w:val="00CA6DA8"/>
    <w:rsid w:val="00CB2D9E"/>
    <w:rsid w:val="00CB3F54"/>
    <w:rsid w:val="00CB4056"/>
    <w:rsid w:val="00CB4704"/>
    <w:rsid w:val="00CB7054"/>
    <w:rsid w:val="00CD244A"/>
    <w:rsid w:val="00CD4D72"/>
    <w:rsid w:val="00CD5925"/>
    <w:rsid w:val="00CE30EA"/>
    <w:rsid w:val="00CE557A"/>
    <w:rsid w:val="00D001B7"/>
    <w:rsid w:val="00D024F8"/>
    <w:rsid w:val="00D05124"/>
    <w:rsid w:val="00D05DDF"/>
    <w:rsid w:val="00D1385D"/>
    <w:rsid w:val="00D1410C"/>
    <w:rsid w:val="00D22DDF"/>
    <w:rsid w:val="00D27047"/>
    <w:rsid w:val="00D40274"/>
    <w:rsid w:val="00D40C72"/>
    <w:rsid w:val="00D54634"/>
    <w:rsid w:val="00D57F79"/>
    <w:rsid w:val="00D63EA1"/>
    <w:rsid w:val="00D64FAC"/>
    <w:rsid w:val="00D67999"/>
    <w:rsid w:val="00D705F5"/>
    <w:rsid w:val="00D73A6A"/>
    <w:rsid w:val="00D770B5"/>
    <w:rsid w:val="00D904F0"/>
    <w:rsid w:val="00D91378"/>
    <w:rsid w:val="00DB09B5"/>
    <w:rsid w:val="00DB71C0"/>
    <w:rsid w:val="00DC4E57"/>
    <w:rsid w:val="00DC5A77"/>
    <w:rsid w:val="00DC6943"/>
    <w:rsid w:val="00DD0965"/>
    <w:rsid w:val="00DD1408"/>
    <w:rsid w:val="00DD356D"/>
    <w:rsid w:val="00DD5ACC"/>
    <w:rsid w:val="00DD7249"/>
    <w:rsid w:val="00DE1D85"/>
    <w:rsid w:val="00DE727A"/>
    <w:rsid w:val="00DF004A"/>
    <w:rsid w:val="00DF2D9D"/>
    <w:rsid w:val="00DF70A2"/>
    <w:rsid w:val="00E043D5"/>
    <w:rsid w:val="00E12BDB"/>
    <w:rsid w:val="00E15B18"/>
    <w:rsid w:val="00E248D1"/>
    <w:rsid w:val="00E31C42"/>
    <w:rsid w:val="00E3472D"/>
    <w:rsid w:val="00E36DF1"/>
    <w:rsid w:val="00E41894"/>
    <w:rsid w:val="00E41A20"/>
    <w:rsid w:val="00E43A19"/>
    <w:rsid w:val="00E66AA9"/>
    <w:rsid w:val="00E67AAC"/>
    <w:rsid w:val="00E67CBD"/>
    <w:rsid w:val="00E84012"/>
    <w:rsid w:val="00E8405F"/>
    <w:rsid w:val="00E87FE0"/>
    <w:rsid w:val="00E90DF8"/>
    <w:rsid w:val="00E90E14"/>
    <w:rsid w:val="00E932D3"/>
    <w:rsid w:val="00E94353"/>
    <w:rsid w:val="00EA0724"/>
    <w:rsid w:val="00EA4115"/>
    <w:rsid w:val="00EA6251"/>
    <w:rsid w:val="00EB6414"/>
    <w:rsid w:val="00EC125B"/>
    <w:rsid w:val="00EC165E"/>
    <w:rsid w:val="00ED2030"/>
    <w:rsid w:val="00ED558D"/>
    <w:rsid w:val="00ED66B4"/>
    <w:rsid w:val="00ED6D3C"/>
    <w:rsid w:val="00ED7BBD"/>
    <w:rsid w:val="00EE14F7"/>
    <w:rsid w:val="00EE2326"/>
    <w:rsid w:val="00EE281B"/>
    <w:rsid w:val="00EE5C79"/>
    <w:rsid w:val="00EF3804"/>
    <w:rsid w:val="00F03404"/>
    <w:rsid w:val="00F03D6F"/>
    <w:rsid w:val="00F11815"/>
    <w:rsid w:val="00F141ED"/>
    <w:rsid w:val="00F26D42"/>
    <w:rsid w:val="00F34EBE"/>
    <w:rsid w:val="00F425FD"/>
    <w:rsid w:val="00F5341C"/>
    <w:rsid w:val="00F5458D"/>
    <w:rsid w:val="00F6129B"/>
    <w:rsid w:val="00F83338"/>
    <w:rsid w:val="00F977E5"/>
    <w:rsid w:val="00FA5A7B"/>
    <w:rsid w:val="00FB20E9"/>
    <w:rsid w:val="00FB48F3"/>
    <w:rsid w:val="00FB5C63"/>
    <w:rsid w:val="00FB60CB"/>
    <w:rsid w:val="00FC227B"/>
    <w:rsid w:val="00FC373D"/>
    <w:rsid w:val="00FC7E94"/>
    <w:rsid w:val="00FD42DB"/>
    <w:rsid w:val="00FF3977"/>
    <w:rsid w:val="00FF426B"/>
    <w:rsid w:val="00FF5B72"/>
    <w:rsid w:val="00FF7C3E"/>
    <w:rsid w:val="01162AAB"/>
    <w:rsid w:val="012EFEBD"/>
    <w:rsid w:val="018A99FD"/>
    <w:rsid w:val="01C4DFD9"/>
    <w:rsid w:val="01D8A666"/>
    <w:rsid w:val="0205E52D"/>
    <w:rsid w:val="023AA593"/>
    <w:rsid w:val="025AB7F7"/>
    <w:rsid w:val="028D124E"/>
    <w:rsid w:val="02965602"/>
    <w:rsid w:val="02E3BCAC"/>
    <w:rsid w:val="0301468F"/>
    <w:rsid w:val="0311AACA"/>
    <w:rsid w:val="032BF04A"/>
    <w:rsid w:val="03407F59"/>
    <w:rsid w:val="0355DFC0"/>
    <w:rsid w:val="03605437"/>
    <w:rsid w:val="03775FB7"/>
    <w:rsid w:val="037883B3"/>
    <w:rsid w:val="037E9B67"/>
    <w:rsid w:val="03D12F98"/>
    <w:rsid w:val="03D57A0F"/>
    <w:rsid w:val="0401CC28"/>
    <w:rsid w:val="042A592D"/>
    <w:rsid w:val="0447CC88"/>
    <w:rsid w:val="046072D8"/>
    <w:rsid w:val="04A56799"/>
    <w:rsid w:val="04D4B352"/>
    <w:rsid w:val="0525343D"/>
    <w:rsid w:val="056F60C3"/>
    <w:rsid w:val="059F79EF"/>
    <w:rsid w:val="05A9132A"/>
    <w:rsid w:val="0609A6D8"/>
    <w:rsid w:val="061E32AD"/>
    <w:rsid w:val="062FC24C"/>
    <w:rsid w:val="064CEF27"/>
    <w:rsid w:val="06585F18"/>
    <w:rsid w:val="06D077A7"/>
    <w:rsid w:val="070DBAC6"/>
    <w:rsid w:val="07270323"/>
    <w:rsid w:val="0758FA3C"/>
    <w:rsid w:val="07C78317"/>
    <w:rsid w:val="082FC9BE"/>
    <w:rsid w:val="083BE529"/>
    <w:rsid w:val="083CC08E"/>
    <w:rsid w:val="084E29DE"/>
    <w:rsid w:val="086F14A4"/>
    <w:rsid w:val="0871F890"/>
    <w:rsid w:val="08C72D1E"/>
    <w:rsid w:val="08DCF301"/>
    <w:rsid w:val="08F47E8D"/>
    <w:rsid w:val="090F94E4"/>
    <w:rsid w:val="092110D9"/>
    <w:rsid w:val="093FB0E7"/>
    <w:rsid w:val="0992DFA1"/>
    <w:rsid w:val="09DF08DC"/>
    <w:rsid w:val="0A3B9203"/>
    <w:rsid w:val="0A4253ED"/>
    <w:rsid w:val="0A67A499"/>
    <w:rsid w:val="0A710DAC"/>
    <w:rsid w:val="0A750051"/>
    <w:rsid w:val="0A779124"/>
    <w:rsid w:val="0AB7560D"/>
    <w:rsid w:val="0AD56325"/>
    <w:rsid w:val="0B07E6EE"/>
    <w:rsid w:val="0B088550"/>
    <w:rsid w:val="0B2BD03B"/>
    <w:rsid w:val="0B4E064C"/>
    <w:rsid w:val="0B8A6389"/>
    <w:rsid w:val="0BDF81B6"/>
    <w:rsid w:val="0BF03B8F"/>
    <w:rsid w:val="0C0B96CF"/>
    <w:rsid w:val="0C0D71A1"/>
    <w:rsid w:val="0C35E227"/>
    <w:rsid w:val="0C517A80"/>
    <w:rsid w:val="0CB33039"/>
    <w:rsid w:val="0CE37553"/>
    <w:rsid w:val="0D7FACFB"/>
    <w:rsid w:val="0DDFC939"/>
    <w:rsid w:val="0E0F19C2"/>
    <w:rsid w:val="0E5B8411"/>
    <w:rsid w:val="0E7F45B4"/>
    <w:rsid w:val="0ED225E1"/>
    <w:rsid w:val="0F0616A2"/>
    <w:rsid w:val="0F1AC566"/>
    <w:rsid w:val="0F2BAE3C"/>
    <w:rsid w:val="0F55BF2D"/>
    <w:rsid w:val="0F6E57EA"/>
    <w:rsid w:val="0FE1E028"/>
    <w:rsid w:val="10B294FA"/>
    <w:rsid w:val="10BCE682"/>
    <w:rsid w:val="10C54F5F"/>
    <w:rsid w:val="10C9F42B"/>
    <w:rsid w:val="10F09840"/>
    <w:rsid w:val="10F2EBC8"/>
    <w:rsid w:val="11D74F65"/>
    <w:rsid w:val="11E28BFF"/>
    <w:rsid w:val="12714591"/>
    <w:rsid w:val="12F51CF7"/>
    <w:rsid w:val="13452CB0"/>
    <w:rsid w:val="13733CFD"/>
    <w:rsid w:val="13F48744"/>
    <w:rsid w:val="1410E53E"/>
    <w:rsid w:val="1475B026"/>
    <w:rsid w:val="14842F81"/>
    <w:rsid w:val="14B57637"/>
    <w:rsid w:val="14B6AC6F"/>
    <w:rsid w:val="14C7EAE6"/>
    <w:rsid w:val="15117F54"/>
    <w:rsid w:val="15223480"/>
    <w:rsid w:val="15352452"/>
    <w:rsid w:val="15B0BAB1"/>
    <w:rsid w:val="15BBADD9"/>
    <w:rsid w:val="15D3C423"/>
    <w:rsid w:val="15EF86C1"/>
    <w:rsid w:val="1629729A"/>
    <w:rsid w:val="162B3DC8"/>
    <w:rsid w:val="1632FF49"/>
    <w:rsid w:val="1637F94F"/>
    <w:rsid w:val="1645E616"/>
    <w:rsid w:val="164C16A6"/>
    <w:rsid w:val="164F1CD0"/>
    <w:rsid w:val="168A5799"/>
    <w:rsid w:val="169D1035"/>
    <w:rsid w:val="16E876E5"/>
    <w:rsid w:val="1713B540"/>
    <w:rsid w:val="17178345"/>
    <w:rsid w:val="172BE5C3"/>
    <w:rsid w:val="17577E3A"/>
    <w:rsid w:val="17892AD5"/>
    <w:rsid w:val="17901642"/>
    <w:rsid w:val="17F513ED"/>
    <w:rsid w:val="185BC572"/>
    <w:rsid w:val="18A9386A"/>
    <w:rsid w:val="18C4FC4E"/>
    <w:rsid w:val="18DFF3AC"/>
    <w:rsid w:val="18E45661"/>
    <w:rsid w:val="1905C2BA"/>
    <w:rsid w:val="191E63D7"/>
    <w:rsid w:val="1935FF94"/>
    <w:rsid w:val="194E4181"/>
    <w:rsid w:val="195964E7"/>
    <w:rsid w:val="19626D17"/>
    <w:rsid w:val="198EF527"/>
    <w:rsid w:val="19DF59EC"/>
    <w:rsid w:val="19F2882F"/>
    <w:rsid w:val="19FBCD14"/>
    <w:rsid w:val="1A0B2E40"/>
    <w:rsid w:val="1A0DB646"/>
    <w:rsid w:val="1A2911CF"/>
    <w:rsid w:val="1A63C8C8"/>
    <w:rsid w:val="1A71A041"/>
    <w:rsid w:val="1A72E009"/>
    <w:rsid w:val="1A8026C2"/>
    <w:rsid w:val="1A816D40"/>
    <w:rsid w:val="1A9B4A82"/>
    <w:rsid w:val="1AEBFDC3"/>
    <w:rsid w:val="1B247302"/>
    <w:rsid w:val="1B7413EF"/>
    <w:rsid w:val="1B7B20A9"/>
    <w:rsid w:val="1B7FB959"/>
    <w:rsid w:val="1C338605"/>
    <w:rsid w:val="1C6D832D"/>
    <w:rsid w:val="1C9BFF3D"/>
    <w:rsid w:val="1CA0FF7A"/>
    <w:rsid w:val="1CC04363"/>
    <w:rsid w:val="1D16F10A"/>
    <w:rsid w:val="1D3DCC9B"/>
    <w:rsid w:val="1D5B49C0"/>
    <w:rsid w:val="1D944EF3"/>
    <w:rsid w:val="1DA6F862"/>
    <w:rsid w:val="1DDAED33"/>
    <w:rsid w:val="1E46D5E3"/>
    <w:rsid w:val="1E5B27F6"/>
    <w:rsid w:val="1EC463C2"/>
    <w:rsid w:val="1ED3D386"/>
    <w:rsid w:val="1EDB7CB2"/>
    <w:rsid w:val="1EDC4643"/>
    <w:rsid w:val="1EEAF121"/>
    <w:rsid w:val="1F6B8597"/>
    <w:rsid w:val="1FB67190"/>
    <w:rsid w:val="1FF7E425"/>
    <w:rsid w:val="202FBBBA"/>
    <w:rsid w:val="20453ABD"/>
    <w:rsid w:val="2045BC4D"/>
    <w:rsid w:val="205A339F"/>
    <w:rsid w:val="2061C9B3"/>
    <w:rsid w:val="2085B01B"/>
    <w:rsid w:val="20919270"/>
    <w:rsid w:val="20934967"/>
    <w:rsid w:val="20CCB4D3"/>
    <w:rsid w:val="20F79696"/>
    <w:rsid w:val="2165AF0F"/>
    <w:rsid w:val="218B653D"/>
    <w:rsid w:val="219FF13F"/>
    <w:rsid w:val="21A9D7FD"/>
    <w:rsid w:val="21FD9A14"/>
    <w:rsid w:val="222C0C78"/>
    <w:rsid w:val="222EBAE3"/>
    <w:rsid w:val="2261DE9A"/>
    <w:rsid w:val="226E70AE"/>
    <w:rsid w:val="2272104A"/>
    <w:rsid w:val="2276B95D"/>
    <w:rsid w:val="2292B597"/>
    <w:rsid w:val="234448F4"/>
    <w:rsid w:val="2345C72D"/>
    <w:rsid w:val="234E7FAF"/>
    <w:rsid w:val="237E05F6"/>
    <w:rsid w:val="23B139A7"/>
    <w:rsid w:val="24036D27"/>
    <w:rsid w:val="240AAB0E"/>
    <w:rsid w:val="24360142"/>
    <w:rsid w:val="244A2EB7"/>
    <w:rsid w:val="24A12BA7"/>
    <w:rsid w:val="24AFE452"/>
    <w:rsid w:val="252E386F"/>
    <w:rsid w:val="25C370E1"/>
    <w:rsid w:val="25CA5659"/>
    <w:rsid w:val="2615C5E2"/>
    <w:rsid w:val="261CFC5A"/>
    <w:rsid w:val="2622CE07"/>
    <w:rsid w:val="268B4B3E"/>
    <w:rsid w:val="26A868E9"/>
    <w:rsid w:val="26E91B26"/>
    <w:rsid w:val="271ACC3F"/>
    <w:rsid w:val="27576144"/>
    <w:rsid w:val="28452E7C"/>
    <w:rsid w:val="28943BDF"/>
    <w:rsid w:val="28A27B14"/>
    <w:rsid w:val="28A71040"/>
    <w:rsid w:val="28B69CA0"/>
    <w:rsid w:val="28C60C04"/>
    <w:rsid w:val="28E8502B"/>
    <w:rsid w:val="290A5E83"/>
    <w:rsid w:val="2975718E"/>
    <w:rsid w:val="298856AA"/>
    <w:rsid w:val="29EC9E93"/>
    <w:rsid w:val="2A169F11"/>
    <w:rsid w:val="2A1E18F0"/>
    <w:rsid w:val="2A2072D5"/>
    <w:rsid w:val="2A300C40"/>
    <w:rsid w:val="2A526D01"/>
    <w:rsid w:val="2A66A4CB"/>
    <w:rsid w:val="2B548728"/>
    <w:rsid w:val="2B8C97CD"/>
    <w:rsid w:val="2B9FA0E4"/>
    <w:rsid w:val="2BB591DC"/>
    <w:rsid w:val="2BB6E86A"/>
    <w:rsid w:val="2C1EFC23"/>
    <w:rsid w:val="2C1FF0ED"/>
    <w:rsid w:val="2C39A949"/>
    <w:rsid w:val="2C3A8762"/>
    <w:rsid w:val="2C3C183F"/>
    <w:rsid w:val="2C69C3D1"/>
    <w:rsid w:val="2C87E446"/>
    <w:rsid w:val="2C9D9B93"/>
    <w:rsid w:val="2CB6AB9A"/>
    <w:rsid w:val="2D7D9849"/>
    <w:rsid w:val="2D968DD5"/>
    <w:rsid w:val="2DA5E5FA"/>
    <w:rsid w:val="2DD657C3"/>
    <w:rsid w:val="2DDBD71D"/>
    <w:rsid w:val="2DFAA28A"/>
    <w:rsid w:val="2EA665C9"/>
    <w:rsid w:val="2EADF0AA"/>
    <w:rsid w:val="2EBCA729"/>
    <w:rsid w:val="2F00AB6C"/>
    <w:rsid w:val="2F091178"/>
    <w:rsid w:val="2F0B86D7"/>
    <w:rsid w:val="2FA37FCB"/>
    <w:rsid w:val="2FB31E1F"/>
    <w:rsid w:val="2FB43118"/>
    <w:rsid w:val="2FF88B34"/>
    <w:rsid w:val="3008CF0F"/>
    <w:rsid w:val="30182DE4"/>
    <w:rsid w:val="30CF99F5"/>
    <w:rsid w:val="30DA6067"/>
    <w:rsid w:val="31172BEA"/>
    <w:rsid w:val="313F8558"/>
    <w:rsid w:val="3152D48D"/>
    <w:rsid w:val="3156FAE5"/>
    <w:rsid w:val="31994CAC"/>
    <w:rsid w:val="31A35D04"/>
    <w:rsid w:val="31E88633"/>
    <w:rsid w:val="321A2CA1"/>
    <w:rsid w:val="323F19EC"/>
    <w:rsid w:val="327AC2D7"/>
    <w:rsid w:val="328F17E7"/>
    <w:rsid w:val="32B0C6E7"/>
    <w:rsid w:val="32B91A0A"/>
    <w:rsid w:val="32DF4CC4"/>
    <w:rsid w:val="32F15A23"/>
    <w:rsid w:val="33348DCD"/>
    <w:rsid w:val="33B205C8"/>
    <w:rsid w:val="344F8249"/>
    <w:rsid w:val="346C6FAB"/>
    <w:rsid w:val="348A28D5"/>
    <w:rsid w:val="348A9CD0"/>
    <w:rsid w:val="34C716EA"/>
    <w:rsid w:val="34E55785"/>
    <w:rsid w:val="35218F8B"/>
    <w:rsid w:val="353BC824"/>
    <w:rsid w:val="3544A520"/>
    <w:rsid w:val="354A4632"/>
    <w:rsid w:val="3558490B"/>
    <w:rsid w:val="35AAB70F"/>
    <w:rsid w:val="35E867A9"/>
    <w:rsid w:val="3611386D"/>
    <w:rsid w:val="36613668"/>
    <w:rsid w:val="369739CF"/>
    <w:rsid w:val="36A270A1"/>
    <w:rsid w:val="36A5EAD3"/>
    <w:rsid w:val="36CF74BC"/>
    <w:rsid w:val="36E8343C"/>
    <w:rsid w:val="36F66A24"/>
    <w:rsid w:val="36FD8E6A"/>
    <w:rsid w:val="37120C52"/>
    <w:rsid w:val="3716AEA4"/>
    <w:rsid w:val="37271BFA"/>
    <w:rsid w:val="372A5D0C"/>
    <w:rsid w:val="373B772E"/>
    <w:rsid w:val="3757E409"/>
    <w:rsid w:val="3766C1FB"/>
    <w:rsid w:val="386BF1CA"/>
    <w:rsid w:val="38AC01DF"/>
    <w:rsid w:val="38B27F05"/>
    <w:rsid w:val="38D46905"/>
    <w:rsid w:val="38E8F943"/>
    <w:rsid w:val="3920086B"/>
    <w:rsid w:val="3984CAB1"/>
    <w:rsid w:val="3989F08A"/>
    <w:rsid w:val="398EBAC7"/>
    <w:rsid w:val="39C4056F"/>
    <w:rsid w:val="39EDD98C"/>
    <w:rsid w:val="3A8F84CB"/>
    <w:rsid w:val="3ACF3E62"/>
    <w:rsid w:val="3ADD5CF3"/>
    <w:rsid w:val="3B1B3B99"/>
    <w:rsid w:val="3B2AB008"/>
    <w:rsid w:val="3B30B142"/>
    <w:rsid w:val="3B791CA4"/>
    <w:rsid w:val="3BE41DE8"/>
    <w:rsid w:val="3BF5FAA2"/>
    <w:rsid w:val="3C37E7B4"/>
    <w:rsid w:val="3C7C2999"/>
    <w:rsid w:val="3C87E427"/>
    <w:rsid w:val="3C9195BD"/>
    <w:rsid w:val="3C9229AC"/>
    <w:rsid w:val="3CB68D9C"/>
    <w:rsid w:val="3CEBAEA5"/>
    <w:rsid w:val="3D421A97"/>
    <w:rsid w:val="3D4E8CE1"/>
    <w:rsid w:val="3D8760A4"/>
    <w:rsid w:val="3E0F0C8E"/>
    <w:rsid w:val="3E14FDB5"/>
    <w:rsid w:val="3E26C5A1"/>
    <w:rsid w:val="3E310B1B"/>
    <w:rsid w:val="3E622BEA"/>
    <w:rsid w:val="3E726249"/>
    <w:rsid w:val="3E7AD3F4"/>
    <w:rsid w:val="3EC78310"/>
    <w:rsid w:val="3F4C1E74"/>
    <w:rsid w:val="3F62F5EE"/>
    <w:rsid w:val="3F7C65B8"/>
    <w:rsid w:val="3FA6A42E"/>
    <w:rsid w:val="3FC70E35"/>
    <w:rsid w:val="3FCD57E3"/>
    <w:rsid w:val="3FFDFC4B"/>
    <w:rsid w:val="4001DF88"/>
    <w:rsid w:val="403EB33F"/>
    <w:rsid w:val="405B1187"/>
    <w:rsid w:val="40647761"/>
    <w:rsid w:val="409B1B3C"/>
    <w:rsid w:val="40C36D10"/>
    <w:rsid w:val="4144105F"/>
    <w:rsid w:val="4152F446"/>
    <w:rsid w:val="415A8EAA"/>
    <w:rsid w:val="4199CCAC"/>
    <w:rsid w:val="41AAB230"/>
    <w:rsid w:val="41EBA1FC"/>
    <w:rsid w:val="424D7EA6"/>
    <w:rsid w:val="42567ACC"/>
    <w:rsid w:val="428B2F1A"/>
    <w:rsid w:val="42DF5333"/>
    <w:rsid w:val="433FDBE7"/>
    <w:rsid w:val="43638555"/>
    <w:rsid w:val="43653797"/>
    <w:rsid w:val="437AAE44"/>
    <w:rsid w:val="439B51B5"/>
    <w:rsid w:val="43CC8721"/>
    <w:rsid w:val="4417B0E0"/>
    <w:rsid w:val="443ED8CD"/>
    <w:rsid w:val="4451A2F7"/>
    <w:rsid w:val="44525721"/>
    <w:rsid w:val="446A412F"/>
    <w:rsid w:val="4523BB0F"/>
    <w:rsid w:val="456FCE1C"/>
    <w:rsid w:val="458A895F"/>
    <w:rsid w:val="45B5E0D2"/>
    <w:rsid w:val="45FDDF6D"/>
    <w:rsid w:val="4648087E"/>
    <w:rsid w:val="467298A2"/>
    <w:rsid w:val="46A19DB6"/>
    <w:rsid w:val="46B5F47E"/>
    <w:rsid w:val="46F8FE6C"/>
    <w:rsid w:val="4705D3D1"/>
    <w:rsid w:val="474E4C40"/>
    <w:rsid w:val="4751B133"/>
    <w:rsid w:val="4753FA4E"/>
    <w:rsid w:val="475CECC9"/>
    <w:rsid w:val="476959AF"/>
    <w:rsid w:val="4775F559"/>
    <w:rsid w:val="47A90892"/>
    <w:rsid w:val="47BEC504"/>
    <w:rsid w:val="47D44864"/>
    <w:rsid w:val="48164AF6"/>
    <w:rsid w:val="481F6DF6"/>
    <w:rsid w:val="4836EFA4"/>
    <w:rsid w:val="4848A269"/>
    <w:rsid w:val="48639B0D"/>
    <w:rsid w:val="488FF3D4"/>
    <w:rsid w:val="48B6B804"/>
    <w:rsid w:val="48C930E8"/>
    <w:rsid w:val="48E23A6B"/>
    <w:rsid w:val="4906371C"/>
    <w:rsid w:val="4919E5F3"/>
    <w:rsid w:val="49549DA7"/>
    <w:rsid w:val="49B7EBEA"/>
    <w:rsid w:val="49E472CA"/>
    <w:rsid w:val="49E74C45"/>
    <w:rsid w:val="49F441E7"/>
    <w:rsid w:val="49F7A9BC"/>
    <w:rsid w:val="4A014580"/>
    <w:rsid w:val="4A2526CE"/>
    <w:rsid w:val="4A3EC59F"/>
    <w:rsid w:val="4A5F24E7"/>
    <w:rsid w:val="4A7286D9"/>
    <w:rsid w:val="4A7BE7D0"/>
    <w:rsid w:val="4AC70E43"/>
    <w:rsid w:val="4AC9A2B7"/>
    <w:rsid w:val="4B3F0DC6"/>
    <w:rsid w:val="4BBBE41A"/>
    <w:rsid w:val="4BCA5B93"/>
    <w:rsid w:val="4C24C1FE"/>
    <w:rsid w:val="4C8C5C22"/>
    <w:rsid w:val="4CD30E85"/>
    <w:rsid w:val="4CDADE27"/>
    <w:rsid w:val="4D428292"/>
    <w:rsid w:val="4D48678D"/>
    <w:rsid w:val="4DB705A5"/>
    <w:rsid w:val="4DCC2E4D"/>
    <w:rsid w:val="4DE29780"/>
    <w:rsid w:val="4E05643A"/>
    <w:rsid w:val="4E0CD0FE"/>
    <w:rsid w:val="4E7348BB"/>
    <w:rsid w:val="4E7BFE86"/>
    <w:rsid w:val="4E9491ED"/>
    <w:rsid w:val="4E9C3595"/>
    <w:rsid w:val="4EB915DE"/>
    <w:rsid w:val="4F1BEE1B"/>
    <w:rsid w:val="4F2988F8"/>
    <w:rsid w:val="4F6DB390"/>
    <w:rsid w:val="502129E1"/>
    <w:rsid w:val="507FE4B1"/>
    <w:rsid w:val="50A02432"/>
    <w:rsid w:val="50ECE1D6"/>
    <w:rsid w:val="511CD79F"/>
    <w:rsid w:val="51288DB3"/>
    <w:rsid w:val="51312F36"/>
    <w:rsid w:val="51687B38"/>
    <w:rsid w:val="516D94D0"/>
    <w:rsid w:val="51ACBFD5"/>
    <w:rsid w:val="51F91348"/>
    <w:rsid w:val="51FD29A9"/>
    <w:rsid w:val="52065240"/>
    <w:rsid w:val="52067E36"/>
    <w:rsid w:val="523ACEEE"/>
    <w:rsid w:val="524A7540"/>
    <w:rsid w:val="52713FD9"/>
    <w:rsid w:val="52784F30"/>
    <w:rsid w:val="529E7156"/>
    <w:rsid w:val="52CCFF97"/>
    <w:rsid w:val="52D4DED0"/>
    <w:rsid w:val="52D81350"/>
    <w:rsid w:val="52DF3D64"/>
    <w:rsid w:val="52E0E4D5"/>
    <w:rsid w:val="53025F76"/>
    <w:rsid w:val="531E3E70"/>
    <w:rsid w:val="531EE891"/>
    <w:rsid w:val="532C15D1"/>
    <w:rsid w:val="53AA3182"/>
    <w:rsid w:val="542C3DF2"/>
    <w:rsid w:val="542E8940"/>
    <w:rsid w:val="5470AF31"/>
    <w:rsid w:val="54B3137F"/>
    <w:rsid w:val="54CE57CB"/>
    <w:rsid w:val="54F248E0"/>
    <w:rsid w:val="551A4461"/>
    <w:rsid w:val="557E63CF"/>
    <w:rsid w:val="55B78707"/>
    <w:rsid w:val="55D29DC0"/>
    <w:rsid w:val="55FFFD64"/>
    <w:rsid w:val="5607C332"/>
    <w:rsid w:val="560C7F92"/>
    <w:rsid w:val="5616B1D0"/>
    <w:rsid w:val="563B8FF6"/>
    <w:rsid w:val="56403E64"/>
    <w:rsid w:val="5641DB24"/>
    <w:rsid w:val="56689859"/>
    <w:rsid w:val="566C3320"/>
    <w:rsid w:val="56FB823E"/>
    <w:rsid w:val="57043912"/>
    <w:rsid w:val="5723E521"/>
    <w:rsid w:val="5727015B"/>
    <w:rsid w:val="573905DC"/>
    <w:rsid w:val="57BF90BB"/>
    <w:rsid w:val="582482B0"/>
    <w:rsid w:val="587C6306"/>
    <w:rsid w:val="58892C58"/>
    <w:rsid w:val="588D9A96"/>
    <w:rsid w:val="58B01371"/>
    <w:rsid w:val="58C2D1BC"/>
    <w:rsid w:val="58F23CA9"/>
    <w:rsid w:val="590E7A13"/>
    <w:rsid w:val="59158430"/>
    <w:rsid w:val="59442054"/>
    <w:rsid w:val="59586734"/>
    <w:rsid w:val="598BF2D9"/>
    <w:rsid w:val="59B92F59"/>
    <w:rsid w:val="59BDAA74"/>
    <w:rsid w:val="59F82E0E"/>
    <w:rsid w:val="5A06DCC0"/>
    <w:rsid w:val="5A21FCBC"/>
    <w:rsid w:val="5AACBF7B"/>
    <w:rsid w:val="5AC7A80C"/>
    <w:rsid w:val="5AE31DF4"/>
    <w:rsid w:val="5AECFC82"/>
    <w:rsid w:val="5AF10AB2"/>
    <w:rsid w:val="5B0D7915"/>
    <w:rsid w:val="5B2DEAF2"/>
    <w:rsid w:val="5B3EB4F5"/>
    <w:rsid w:val="5B56E7E2"/>
    <w:rsid w:val="5B7A1055"/>
    <w:rsid w:val="5B9557D2"/>
    <w:rsid w:val="5BF35A9C"/>
    <w:rsid w:val="5C1FE3A3"/>
    <w:rsid w:val="5C53D419"/>
    <w:rsid w:val="5C6CFDA2"/>
    <w:rsid w:val="5C8BD769"/>
    <w:rsid w:val="5D0C0141"/>
    <w:rsid w:val="5D15E0B6"/>
    <w:rsid w:val="5D1E2B79"/>
    <w:rsid w:val="5D23E601"/>
    <w:rsid w:val="5D2A0D1F"/>
    <w:rsid w:val="5D57C0CB"/>
    <w:rsid w:val="5D63AC96"/>
    <w:rsid w:val="5D8B18C8"/>
    <w:rsid w:val="5DD58AF4"/>
    <w:rsid w:val="5E58FE50"/>
    <w:rsid w:val="5ED7FC6B"/>
    <w:rsid w:val="5EE71DFE"/>
    <w:rsid w:val="5F00452A"/>
    <w:rsid w:val="5F3292FD"/>
    <w:rsid w:val="5F4D8B2A"/>
    <w:rsid w:val="5FA2DB16"/>
    <w:rsid w:val="5FB361D8"/>
    <w:rsid w:val="5FE7E839"/>
    <w:rsid w:val="60DBF7A6"/>
    <w:rsid w:val="610E6F7C"/>
    <w:rsid w:val="614F3239"/>
    <w:rsid w:val="616729A4"/>
    <w:rsid w:val="61AC1C1A"/>
    <w:rsid w:val="61AEA4B6"/>
    <w:rsid w:val="61C1D1F9"/>
    <w:rsid w:val="61D286BD"/>
    <w:rsid w:val="61E68C20"/>
    <w:rsid w:val="61F3569F"/>
    <w:rsid w:val="6251F85A"/>
    <w:rsid w:val="629E9EAE"/>
    <w:rsid w:val="62CB831A"/>
    <w:rsid w:val="6306609E"/>
    <w:rsid w:val="634610D8"/>
    <w:rsid w:val="636830FB"/>
    <w:rsid w:val="636D7468"/>
    <w:rsid w:val="63F73E88"/>
    <w:rsid w:val="645064AB"/>
    <w:rsid w:val="64BFE265"/>
    <w:rsid w:val="64F9B6F1"/>
    <w:rsid w:val="65410B67"/>
    <w:rsid w:val="654AF5D3"/>
    <w:rsid w:val="65930EE9"/>
    <w:rsid w:val="65B0B51C"/>
    <w:rsid w:val="65BC5B20"/>
    <w:rsid w:val="65F491D1"/>
    <w:rsid w:val="65F5B932"/>
    <w:rsid w:val="6628FD4B"/>
    <w:rsid w:val="66328ABF"/>
    <w:rsid w:val="668AFA22"/>
    <w:rsid w:val="66958752"/>
    <w:rsid w:val="66AB6CD4"/>
    <w:rsid w:val="6709CE53"/>
    <w:rsid w:val="671C5ABF"/>
    <w:rsid w:val="6729F680"/>
    <w:rsid w:val="67582FA8"/>
    <w:rsid w:val="677DE8D5"/>
    <w:rsid w:val="67BA5E6F"/>
    <w:rsid w:val="67BF121D"/>
    <w:rsid w:val="67BF62E6"/>
    <w:rsid w:val="680AF290"/>
    <w:rsid w:val="6853C801"/>
    <w:rsid w:val="68813F57"/>
    <w:rsid w:val="6928A169"/>
    <w:rsid w:val="6959132C"/>
    <w:rsid w:val="6978D8A4"/>
    <w:rsid w:val="69841E44"/>
    <w:rsid w:val="69DE9B98"/>
    <w:rsid w:val="69EFD847"/>
    <w:rsid w:val="6A1C19C8"/>
    <w:rsid w:val="6A3F10F2"/>
    <w:rsid w:val="6A4BABEB"/>
    <w:rsid w:val="6A66800C"/>
    <w:rsid w:val="6AB44C34"/>
    <w:rsid w:val="6B9E0AF7"/>
    <w:rsid w:val="6BA874AF"/>
    <w:rsid w:val="6BB47845"/>
    <w:rsid w:val="6BF1FD8F"/>
    <w:rsid w:val="6C62DCD9"/>
    <w:rsid w:val="6C71FCB3"/>
    <w:rsid w:val="6C7DC88A"/>
    <w:rsid w:val="6C99D266"/>
    <w:rsid w:val="6CA1CC43"/>
    <w:rsid w:val="6CA44CA5"/>
    <w:rsid w:val="6D14A632"/>
    <w:rsid w:val="6D4FC45E"/>
    <w:rsid w:val="6D9E20CE"/>
    <w:rsid w:val="6DB1CBE8"/>
    <w:rsid w:val="6DB68937"/>
    <w:rsid w:val="6DF959BF"/>
    <w:rsid w:val="6E0F60DE"/>
    <w:rsid w:val="6E2D801F"/>
    <w:rsid w:val="6E2EA46A"/>
    <w:rsid w:val="6E31C340"/>
    <w:rsid w:val="6E3664D0"/>
    <w:rsid w:val="6E3D9CA4"/>
    <w:rsid w:val="6E3DC8E4"/>
    <w:rsid w:val="6E839D04"/>
    <w:rsid w:val="6E8CE934"/>
    <w:rsid w:val="6E9242D6"/>
    <w:rsid w:val="6EA3E678"/>
    <w:rsid w:val="6EAB0181"/>
    <w:rsid w:val="6EBA5E65"/>
    <w:rsid w:val="6EC8D890"/>
    <w:rsid w:val="6ED3F869"/>
    <w:rsid w:val="6EEE1437"/>
    <w:rsid w:val="6F39F12F"/>
    <w:rsid w:val="6F7595B5"/>
    <w:rsid w:val="6F9834BC"/>
    <w:rsid w:val="6F992681"/>
    <w:rsid w:val="6FBC38F4"/>
    <w:rsid w:val="6FC38907"/>
    <w:rsid w:val="6FC6C4C0"/>
    <w:rsid w:val="6FD96D05"/>
    <w:rsid w:val="6FDDA90F"/>
    <w:rsid w:val="7002368E"/>
    <w:rsid w:val="70047AC6"/>
    <w:rsid w:val="7012E001"/>
    <w:rsid w:val="7021F068"/>
    <w:rsid w:val="7040D4D7"/>
    <w:rsid w:val="704A7CE5"/>
    <w:rsid w:val="70682DD5"/>
    <w:rsid w:val="70991173"/>
    <w:rsid w:val="70CFC9D9"/>
    <w:rsid w:val="70FE641B"/>
    <w:rsid w:val="7109C768"/>
    <w:rsid w:val="712A77B8"/>
    <w:rsid w:val="7149E732"/>
    <w:rsid w:val="715992A5"/>
    <w:rsid w:val="71AEB062"/>
    <w:rsid w:val="71C35A82"/>
    <w:rsid w:val="71FD3C36"/>
    <w:rsid w:val="7203FE36"/>
    <w:rsid w:val="7271F78E"/>
    <w:rsid w:val="727765B6"/>
    <w:rsid w:val="72998AD5"/>
    <w:rsid w:val="72A04A80"/>
    <w:rsid w:val="72C00006"/>
    <w:rsid w:val="72E5B793"/>
    <w:rsid w:val="72F2F365"/>
    <w:rsid w:val="73286FE6"/>
    <w:rsid w:val="73A493B4"/>
    <w:rsid w:val="73DE5570"/>
    <w:rsid w:val="74091F07"/>
    <w:rsid w:val="7425CABB"/>
    <w:rsid w:val="745A1D53"/>
    <w:rsid w:val="746429BC"/>
    <w:rsid w:val="748187F4"/>
    <w:rsid w:val="749E7D66"/>
    <w:rsid w:val="749F7757"/>
    <w:rsid w:val="74A3697C"/>
    <w:rsid w:val="74C10B9D"/>
    <w:rsid w:val="75167E3D"/>
    <w:rsid w:val="751B6689"/>
    <w:rsid w:val="7525D057"/>
    <w:rsid w:val="75540991"/>
    <w:rsid w:val="75AD0B35"/>
    <w:rsid w:val="75BB98B7"/>
    <w:rsid w:val="75CDE674"/>
    <w:rsid w:val="75CF6AC6"/>
    <w:rsid w:val="76525865"/>
    <w:rsid w:val="76822185"/>
    <w:rsid w:val="76A76B3B"/>
    <w:rsid w:val="76D705A3"/>
    <w:rsid w:val="7705D1DD"/>
    <w:rsid w:val="770776AB"/>
    <w:rsid w:val="770E1F2F"/>
    <w:rsid w:val="77222CC3"/>
    <w:rsid w:val="7774F4F3"/>
    <w:rsid w:val="77910E1C"/>
    <w:rsid w:val="78170C3C"/>
    <w:rsid w:val="783E1571"/>
    <w:rsid w:val="7856D927"/>
    <w:rsid w:val="78D846A4"/>
    <w:rsid w:val="79775459"/>
    <w:rsid w:val="7999F551"/>
    <w:rsid w:val="79B9C247"/>
    <w:rsid w:val="79C31197"/>
    <w:rsid w:val="79E212B8"/>
    <w:rsid w:val="7A2F93AD"/>
    <w:rsid w:val="7A390A9F"/>
    <w:rsid w:val="7A56E691"/>
    <w:rsid w:val="7A936D16"/>
    <w:rsid w:val="7A9A5B82"/>
    <w:rsid w:val="7AC38E8D"/>
    <w:rsid w:val="7AC68687"/>
    <w:rsid w:val="7AEEC65E"/>
    <w:rsid w:val="7B536F5A"/>
    <w:rsid w:val="7BB96138"/>
    <w:rsid w:val="7BE48C6B"/>
    <w:rsid w:val="7BF37212"/>
    <w:rsid w:val="7BF8ACA5"/>
    <w:rsid w:val="7C056F8E"/>
    <w:rsid w:val="7C4E17CD"/>
    <w:rsid w:val="7C5CA1D3"/>
    <w:rsid w:val="7C60DC0B"/>
    <w:rsid w:val="7C8C2E15"/>
    <w:rsid w:val="7CC8391D"/>
    <w:rsid w:val="7D242F9C"/>
    <w:rsid w:val="7D3823E1"/>
    <w:rsid w:val="7D6612C8"/>
    <w:rsid w:val="7D737B7D"/>
    <w:rsid w:val="7D994939"/>
    <w:rsid w:val="7EA7AD39"/>
    <w:rsid w:val="7F1317C5"/>
    <w:rsid w:val="7F3D1050"/>
    <w:rsid w:val="7F50E5C7"/>
    <w:rsid w:val="7F7A5A49"/>
    <w:rsid w:val="7F7B5D82"/>
    <w:rsid w:val="7F97FE6D"/>
    <w:rsid w:val="7FE0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83AE9A"/>
  <w15:docId w15:val="{263B0CD2-CFC9-429E-A176-77DCC5134D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ourier" w:hAnsi="Courier" w:cs="Times New Roman" w:eastAsiaTheme="minorHAns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/>
    <w:lsdException w:name="heading 6" w:uiPriority="0" w:semiHidden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semiHidden="1" w:unhideWhenUsed="1"/>
    <w:lsdException w:name="table of figures" w:uiPriority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semiHidden="1"/>
    <w:lsdException w:name="Salutation" w:semiHidden="1"/>
    <w:lsdException w:name="Date" w:uiPriority="0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0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uiPriority="0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589E"/>
    <w:pPr>
      <w:widowControl w:val="0"/>
      <w:autoSpaceDE w:val="0"/>
      <w:autoSpaceDN w:val="0"/>
    </w:pPr>
    <w:rPr>
      <w:rFonts w:ascii="Trebuchet MS" w:hAnsi="Trebuchet MS" w:eastAsia="Trebuchet MS" w:cs="Trebuchet MS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767"/>
    <w:pPr>
      <w:keepNext/>
      <w:keepLines/>
      <w:spacing w:before="120" w:line="300" w:lineRule="exact"/>
      <w:outlineLvl w:val="0"/>
    </w:pPr>
    <w:rPr>
      <w:rFonts w:ascii="Poppins SemiBold" w:hAnsi="Poppins SemiBold" w:cs="Times New Roman (Headings CS)" w:eastAsiaTheme="majorEastAsia"/>
      <w:bCs/>
      <w:color w:val="0086B1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770B5"/>
    <w:pPr>
      <w:spacing w:line="240" w:lineRule="exact"/>
      <w:outlineLvl w:val="1"/>
    </w:pPr>
    <w:rPr>
      <w:rFonts w:cs="Poppins SemiBold"/>
      <w:bCs w:val="0"/>
      <w:color w:val="005781"/>
      <w:sz w:val="20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D770B5"/>
    <w:pPr>
      <w:outlineLvl w:val="2"/>
    </w:pPr>
    <w:rPr>
      <w:rFonts w:ascii="Poppins" w:hAnsi="Poppins" w:cs="Poppins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770B5"/>
    <w:pPr>
      <w:outlineLvl w:val="3"/>
    </w:pPr>
    <w:rPr>
      <w:rFonts w:ascii="Poppins SemiBold" w:hAnsi="Poppins SemiBold" w:cs="Poppins SemiBold"/>
      <w:bCs/>
      <w:color w:val="3C3C3C"/>
      <w:sz w:val="18"/>
      <w:szCs w:val="18"/>
    </w:rPr>
  </w:style>
  <w:style w:type="paragraph" w:styleId="Heading5">
    <w:name w:val="heading 5"/>
    <w:next w:val="Normal"/>
    <w:link w:val="Heading5Char"/>
    <w:uiPriority w:val="9"/>
    <w:rsid w:val="00EC125B"/>
    <w:pPr>
      <w:keepNext/>
      <w:keepLines/>
      <w:spacing w:after="160"/>
      <w:outlineLvl w:val="4"/>
    </w:pPr>
    <w:rPr>
      <w:rFonts w:ascii="Arial" w:hAnsi="Arial" w:cs="Times New Roman (Headings CS)" w:eastAsiaTheme="majorEastAsia"/>
      <w:color w:val="3C3C3C"/>
    </w:rPr>
  </w:style>
  <w:style w:type="paragraph" w:styleId="Heading6">
    <w:name w:val="heading 6"/>
    <w:next w:val="Normal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004659" w:themeColor="accent1" w:themeShade="7F"/>
    </w:rPr>
  </w:style>
  <w:style w:type="paragraph" w:styleId="Heading7">
    <w:name w:val="heading 7"/>
    <w:next w:val="Normal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706F72" w:themeColor="text1" w:themeTint="BF"/>
    </w:rPr>
  </w:style>
  <w:style w:type="paragraph" w:styleId="Heading8">
    <w:name w:val="heading 8"/>
    <w:next w:val="Normal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706F72" w:themeColor="text1" w:themeTint="BF"/>
    </w:rPr>
  </w:style>
  <w:style w:type="paragraph" w:styleId="Heading9">
    <w:name w:val="heading 9"/>
    <w:next w:val="Normal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706F72" w:themeColor="text1" w:themeTint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634D20"/>
    <w:rPr>
      <w:rFonts w:ascii="Poppins SemiBold" w:hAnsi="Poppins SemiBold" w:cs="Times New Roman (Headings CS)" w:eastAsiaTheme="majorEastAsia"/>
      <w:bCs/>
      <w:color w:val="0086B1"/>
      <w:sz w:val="24"/>
      <w:szCs w:val="24"/>
    </w:rPr>
  </w:style>
  <w:style w:type="paragraph" w:styleId="Footer">
    <w:name w:val="footer"/>
    <w:link w:val="FooterChar"/>
    <w:uiPriority w:val="98"/>
    <w:rsid w:val="00EC125B"/>
    <w:pPr>
      <w:tabs>
        <w:tab w:val="center" w:pos="4513"/>
        <w:tab w:val="right" w:pos="9026"/>
      </w:tabs>
    </w:pPr>
    <w:rPr>
      <w:rFonts w:ascii="Arial" w:hAnsi="Arial"/>
      <w:color w:val="0086B1"/>
    </w:rPr>
  </w:style>
  <w:style w:type="character" w:styleId="FooterChar" w:customStyle="1">
    <w:name w:val="Footer Char"/>
    <w:basedOn w:val="DefaultParagraphFont"/>
    <w:link w:val="Footer"/>
    <w:uiPriority w:val="98"/>
    <w:rsid w:val="00EC125B"/>
    <w:rPr>
      <w:rFonts w:ascii="Arial" w:hAnsi="Arial"/>
      <w:color w:val="0086B1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styleId="HeaderChar" w:customStyle="1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styleId="Heading2Char" w:customStyle="1">
    <w:name w:val="Heading 2 Char"/>
    <w:basedOn w:val="DefaultParagraphFont"/>
    <w:link w:val="Heading2"/>
    <w:uiPriority w:val="9"/>
    <w:rsid w:val="00D770B5"/>
    <w:rPr>
      <w:rFonts w:ascii="Poppins SemiBold" w:hAnsi="Poppins SemiBold" w:cs="Poppins SemiBold" w:eastAsiaTheme="majorEastAsia"/>
      <w:color w:val="005781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D770B5"/>
    <w:rPr>
      <w:rFonts w:ascii="Poppins" w:hAnsi="Poppins" w:cs="Poppins" w:eastAsiaTheme="majorEastAsia"/>
      <w:color w:val="005781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D770B5"/>
    <w:rPr>
      <w:rFonts w:ascii="Poppins SemiBold" w:hAnsi="Poppins SemiBold" w:cs="Poppins SemiBold" w:eastAsiaTheme="majorEastAsia"/>
      <w:bCs/>
      <w:color w:val="3C3C3C"/>
      <w:sz w:val="18"/>
      <w:szCs w:val="18"/>
    </w:rPr>
  </w:style>
  <w:style w:type="paragraph" w:styleId="Subtitle">
    <w:name w:val="Subtitle"/>
    <w:basedOn w:val="Title"/>
    <w:link w:val="SubtitleChar"/>
    <w:uiPriority w:val="37"/>
    <w:rsid w:val="00ED558D"/>
    <w:rPr>
      <w:rFonts w:ascii="Poppins" w:hAnsi="Poppins"/>
      <w:b w:val="0"/>
      <w:sz w:val="40"/>
    </w:rPr>
  </w:style>
  <w:style w:type="character" w:styleId="SubtitleChar" w:customStyle="1">
    <w:name w:val="Subtitle Char"/>
    <w:basedOn w:val="DefaultParagraphFont"/>
    <w:link w:val="Subtitle"/>
    <w:uiPriority w:val="37"/>
    <w:rsid w:val="00ED558D"/>
    <w:rPr>
      <w:rFonts w:ascii="Poppins" w:hAnsi="Poppins" w:cs="Times New Roman (Headings CS)" w:eastAsiaTheme="majorEastAsia"/>
      <w:color w:val="FFFFFF" w:themeColor="background1"/>
      <w:kern w:val="28"/>
      <w:sz w:val="40"/>
      <w:szCs w:val="52"/>
    </w:rPr>
  </w:style>
  <w:style w:type="paragraph" w:styleId="Title">
    <w:name w:val="Title"/>
    <w:link w:val="TitleChar"/>
    <w:uiPriority w:val="10"/>
    <w:qFormat/>
    <w:rsid w:val="00DB09B5"/>
    <w:pPr>
      <w:spacing w:after="300"/>
      <w:contextualSpacing/>
    </w:pPr>
    <w:rPr>
      <w:rFonts w:ascii="Arial" w:hAnsi="Arial" w:cs="Times New Roman (Headings CS)" w:eastAsiaTheme="majorEastAsia"/>
      <w:b/>
      <w:color w:val="FFFFFF" w:themeColor="background1"/>
      <w:kern w:val="28"/>
      <w:sz w:val="68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DB09B5"/>
    <w:rPr>
      <w:rFonts w:ascii="Arial" w:hAnsi="Arial" w:cs="Times New Roman (Headings CS)" w:eastAsiaTheme="majorEastAsia"/>
      <w:b/>
      <w:color w:val="FFFFFF" w:themeColor="background1"/>
      <w:kern w:val="28"/>
      <w:sz w:val="68"/>
      <w:szCs w:val="52"/>
    </w:rPr>
  </w:style>
  <w:style w:type="paragraph" w:styleId="Caption">
    <w:name w:val="caption"/>
    <w:next w:val="Normal"/>
    <w:uiPriority w:val="14"/>
    <w:rsid w:val="00EA0724"/>
    <w:pPr>
      <w:spacing w:after="200"/>
    </w:pPr>
    <w:rPr>
      <w:rFonts w:asciiTheme="minorHAnsi" w:hAnsiTheme="minorHAnsi"/>
      <w:b/>
      <w:bCs/>
      <w:color w:val="008FB4" w:themeColor="accent1"/>
      <w:sz w:val="18"/>
      <w:szCs w:val="18"/>
    </w:rPr>
  </w:style>
  <w:style w:type="paragraph" w:styleId="Date">
    <w:name w:val="Date"/>
    <w:link w:val="DateChar"/>
    <w:uiPriority w:val="38"/>
    <w:rsid w:val="00EA0724"/>
    <w:rPr>
      <w:rFonts w:asciiTheme="minorHAnsi" w:hAnsiTheme="minorHAnsi"/>
    </w:rPr>
  </w:style>
  <w:style w:type="character" w:styleId="DateChar" w:customStyle="1">
    <w:name w:val="Date Char"/>
    <w:basedOn w:val="DefaultParagraphFont"/>
    <w:link w:val="Date"/>
    <w:uiPriority w:val="38"/>
    <w:rsid w:val="002F7D3C"/>
    <w:rPr>
      <w:rFonts w:asciiTheme="minorHAnsi" w:hAnsiTheme="minorHAnsi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styleId="EndnoteTextChar" w:customStyle="1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styleId="FootnoteTextChar" w:customStyle="1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rsid w:val="00112F04"/>
    <w:pPr>
      <w:spacing w:after="160" w:line="276" w:lineRule="auto"/>
      <w:ind w:left="284"/>
    </w:pPr>
    <w:rPr>
      <w:rFonts w:ascii="Arial" w:hAnsi="Arial"/>
      <w:iCs/>
      <w:color w:val="005781"/>
      <w:sz w:val="22"/>
    </w:rPr>
  </w:style>
  <w:style w:type="character" w:styleId="QuoteChar" w:customStyle="1">
    <w:name w:val="Quote Char"/>
    <w:basedOn w:val="DefaultParagraphFont"/>
    <w:link w:val="Quote"/>
    <w:uiPriority w:val="9"/>
    <w:rsid w:val="00112F04"/>
    <w:rPr>
      <w:rFonts w:ascii="Arial" w:hAnsi="Arial"/>
      <w:iCs/>
      <w:color w:val="005781"/>
      <w:sz w:val="22"/>
    </w:rPr>
  </w:style>
  <w:style w:type="paragraph" w:styleId="TableofFigures">
    <w:name w:val="table of figures"/>
    <w:uiPriority w:val="39"/>
    <w:rsid w:val="003E2BD8"/>
    <w:pPr>
      <w:spacing w:before="320" w:after="160"/>
    </w:pPr>
    <w:rPr>
      <w:rFonts w:ascii="Arial" w:hAnsi="Arial"/>
      <w:color w:val="3C3C3C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rsid w:val="00EA0724"/>
    <w:pPr>
      <w:outlineLvl w:val="9"/>
    </w:pPr>
  </w:style>
  <w:style w:type="character" w:styleId="Heading5Char" w:customStyle="1">
    <w:name w:val="Heading 5 Char"/>
    <w:basedOn w:val="DefaultParagraphFont"/>
    <w:link w:val="Heading5"/>
    <w:uiPriority w:val="4"/>
    <w:rsid w:val="00EC125B"/>
    <w:rPr>
      <w:rFonts w:ascii="Arial" w:hAnsi="Arial" w:cs="Times New Roman (Headings CS)" w:eastAsiaTheme="majorEastAsia"/>
      <w:color w:val="3C3C3C"/>
    </w:rPr>
  </w:style>
  <w:style w:type="character" w:styleId="Heading6Char" w:customStyle="1">
    <w:name w:val="Heading 6 Char"/>
    <w:basedOn w:val="DefaultParagraphFont"/>
    <w:link w:val="Heading6"/>
    <w:uiPriority w:val="4"/>
    <w:semiHidden/>
    <w:rsid w:val="002F7D3C"/>
    <w:rPr>
      <w:rFonts w:asciiTheme="majorHAnsi" w:hAnsiTheme="majorHAnsi" w:eastAsiaTheme="majorEastAsia" w:cstheme="majorBidi"/>
      <w:i/>
      <w:iCs/>
      <w:color w:val="004659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4"/>
    <w:semiHidden/>
    <w:rsid w:val="002F7D3C"/>
    <w:rPr>
      <w:rFonts w:asciiTheme="majorHAnsi" w:hAnsiTheme="majorHAnsi" w:eastAsiaTheme="majorEastAsia" w:cstheme="majorBidi"/>
      <w:i/>
      <w:iCs/>
      <w:color w:val="706F72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4"/>
    <w:semiHidden/>
    <w:rsid w:val="002F7D3C"/>
    <w:rPr>
      <w:rFonts w:asciiTheme="majorHAnsi" w:hAnsiTheme="majorHAnsi" w:eastAsiaTheme="majorEastAsia" w:cstheme="majorBidi"/>
      <w:color w:val="706F72" w:themeColor="text1" w:themeTint="BF"/>
    </w:rPr>
  </w:style>
  <w:style w:type="character" w:styleId="Heading9Char" w:customStyle="1">
    <w:name w:val="Heading 9 Char"/>
    <w:basedOn w:val="DefaultParagraphFont"/>
    <w:link w:val="Heading9"/>
    <w:uiPriority w:val="4"/>
    <w:semiHidden/>
    <w:rsid w:val="002F7D3C"/>
    <w:rPr>
      <w:rFonts w:asciiTheme="majorHAnsi" w:hAnsiTheme="majorHAnsi" w:eastAsiaTheme="majorEastAsia" w:cstheme="majorBidi"/>
      <w:i/>
      <w:iCs/>
      <w:color w:val="706F72" w:themeColor="text1" w:themeTint="BF"/>
    </w:rPr>
  </w:style>
  <w:style w:type="numbering" w:styleId="Headings" w:customStyle="1">
    <w:name w:val="Headings"/>
    <w:basedOn w:val="NoList"/>
    <w:uiPriority w:val="99"/>
    <w:rsid w:val="00D904F0"/>
    <w:pPr>
      <w:numPr>
        <w:numId w:val="1"/>
      </w:numPr>
    </w:pPr>
  </w:style>
  <w:style w:type="numbering" w:styleId="Bullets" w:customStyle="1">
    <w:name w:val="Bullets"/>
    <w:basedOn w:val="NoList"/>
    <w:uiPriority w:val="99"/>
    <w:rsid w:val="00EF3804"/>
    <w:pPr>
      <w:numPr>
        <w:numId w:val="2"/>
      </w:numPr>
    </w:pPr>
  </w:style>
  <w:style w:type="numbering" w:styleId="Numbers" w:customStyle="1">
    <w:name w:val="Numbers"/>
    <w:basedOn w:val="NoList"/>
    <w:uiPriority w:val="99"/>
    <w:rsid w:val="00EF3804"/>
    <w:pPr>
      <w:numPr>
        <w:numId w:val="3"/>
      </w:numPr>
    </w:pPr>
  </w:style>
  <w:style w:type="paragraph" w:styleId="TableText" w:customStyle="1">
    <w:name w:val="Table Text"/>
    <w:uiPriority w:val="19"/>
    <w:rsid w:val="003E2BD8"/>
    <w:pPr>
      <w:spacing w:after="120"/>
    </w:pPr>
    <w:rPr>
      <w:rFonts w:ascii="Arial" w:hAnsi="Arial"/>
      <w:sz w:val="18"/>
    </w:rPr>
  </w:style>
  <w:style w:type="paragraph" w:styleId="TableHeading" w:customStyle="1">
    <w:name w:val="Table Heading"/>
    <w:basedOn w:val="TableText"/>
    <w:uiPriority w:val="21"/>
    <w:rsid w:val="003E2BD8"/>
    <w:rPr>
      <w:b/>
    </w:rPr>
  </w:style>
  <w:style w:type="paragraph" w:styleId="TableBullets2" w:customStyle="1">
    <w:name w:val="Table Bullets 2"/>
    <w:basedOn w:val="TableText"/>
    <w:uiPriority w:val="20"/>
    <w:rsid w:val="00EA6251"/>
    <w:pPr>
      <w:numPr>
        <w:ilvl w:val="7"/>
        <w:numId w:val="2"/>
      </w:numPr>
    </w:pPr>
  </w:style>
  <w:style w:type="paragraph" w:styleId="TableBullets1" w:customStyle="1">
    <w:name w:val="Table Bullets 1"/>
    <w:basedOn w:val="TableText"/>
    <w:uiPriority w:val="20"/>
    <w:rsid w:val="00EA6251"/>
    <w:pPr>
      <w:numPr>
        <w:ilvl w:val="6"/>
        <w:numId w:val="2"/>
      </w:numPr>
    </w:pPr>
  </w:style>
  <w:style w:type="paragraph" w:styleId="TableNumbers1" w:customStyle="1">
    <w:name w:val="Table Numbers 1"/>
    <w:basedOn w:val="TableText"/>
    <w:uiPriority w:val="20"/>
    <w:rsid w:val="00EA6251"/>
    <w:pPr>
      <w:numPr>
        <w:numId w:val="4"/>
      </w:numPr>
    </w:pPr>
  </w:style>
  <w:style w:type="paragraph" w:styleId="TableNumbers2" w:customStyle="1">
    <w:name w:val="Table Numbers 2"/>
    <w:basedOn w:val="TableText"/>
    <w:uiPriority w:val="20"/>
    <w:rsid w:val="00EA6251"/>
    <w:pPr>
      <w:numPr>
        <w:ilvl w:val="1"/>
        <w:numId w:val="4"/>
      </w:numPr>
    </w:pPr>
  </w:style>
  <w:style w:type="numbering" w:styleId="TableNumbers" w:customStyle="1">
    <w:name w:val="Table Numbers"/>
    <w:basedOn w:val="NoList"/>
    <w:uiPriority w:val="99"/>
    <w:rsid w:val="00EF3804"/>
    <w:pPr>
      <w:numPr>
        <w:numId w:val="4"/>
      </w:numPr>
    </w:pPr>
  </w:style>
  <w:style w:type="numbering" w:styleId="BulletNumberStarter" w:customStyle="1">
    <w:name w:val="Bullet/Number Starter"/>
    <w:basedOn w:val="NoList"/>
    <w:uiPriority w:val="99"/>
    <w:rsid w:val="00EF3804"/>
    <w:pPr>
      <w:numPr>
        <w:numId w:val="5"/>
      </w:numPr>
    </w:pPr>
  </w:style>
  <w:style w:type="character" w:styleId="PageNumber">
    <w:name w:val="page number"/>
    <w:basedOn w:val="DefaultParagraphFont"/>
    <w:uiPriority w:val="99"/>
    <w:semiHidden/>
    <w:rsid w:val="00EC125B"/>
    <w:rPr>
      <w:b/>
      <w:color w:val="0086B1"/>
    </w:rPr>
  </w:style>
  <w:style w:type="paragraph" w:styleId="SectionTitle" w:customStyle="1">
    <w:name w:val="Section Title"/>
    <w:basedOn w:val="Normal"/>
    <w:uiPriority w:val="96"/>
    <w:rsid w:val="00B37ABB"/>
    <w:pPr>
      <w:spacing w:after="280"/>
    </w:pPr>
    <w:rPr>
      <w:b/>
      <w:bCs/>
      <w:color w:val="0086B1"/>
      <w:sz w:val="48"/>
      <w:szCs w:val="48"/>
    </w:rPr>
  </w:style>
  <w:style w:type="paragraph" w:styleId="SectionSubtitle" w:customStyle="1">
    <w:name w:val="Section Subtitle"/>
    <w:basedOn w:val="Normal"/>
    <w:uiPriority w:val="96"/>
    <w:rsid w:val="00B37ABB"/>
    <w:pPr>
      <w:spacing w:after="560"/>
    </w:pPr>
    <w:rPr>
      <w:color w:val="0086B1"/>
      <w:sz w:val="48"/>
      <w:szCs w:val="48"/>
    </w:rPr>
  </w:style>
  <w:style w:type="character" w:styleId="Italic" w:customStyle="1">
    <w:name w:val="Italic"/>
    <w:basedOn w:val="DefaultParagraphFont"/>
    <w:uiPriority w:val="1"/>
    <w:rsid w:val="00C264AB"/>
    <w:rPr>
      <w:i/>
    </w:rPr>
  </w:style>
  <w:style w:type="paragraph" w:styleId="QuoteFeature" w:customStyle="1">
    <w:name w:val="Quote Feature"/>
    <w:basedOn w:val="Normal"/>
    <w:uiPriority w:val="96"/>
    <w:rsid w:val="00C264AB"/>
    <w:rPr>
      <w:rFonts w:ascii="Calibri" w:hAnsi="Calibri" w:eastAsia="Calibri" w:cs="Calibri"/>
      <w:sz w:val="32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C264AB"/>
    <w:pPr>
      <w:ind w:left="600"/>
    </w:pPr>
    <w:rPr>
      <w:rFonts w:ascii="Helvetica Light" w:hAnsi="Helvetica Light" w:eastAsia="Calibri" w:cs="Calibri"/>
    </w:rPr>
  </w:style>
  <w:style w:type="paragraph" w:styleId="ListParagraph">
    <w:name w:val="List Paragraph"/>
    <w:basedOn w:val="Normal"/>
    <w:uiPriority w:val="34"/>
    <w:qFormat/>
    <w:rsid w:val="00022C65"/>
    <w:pPr>
      <w:spacing w:after="60"/>
    </w:pPr>
    <w:rPr>
      <w:rFonts w:eastAsia="Calibri" w:cs="Calibri"/>
    </w:rPr>
  </w:style>
  <w:style w:type="paragraph" w:styleId="TableParagraph" w:customStyle="1">
    <w:name w:val="Table Paragraph"/>
    <w:basedOn w:val="Normal"/>
    <w:uiPriority w:val="1"/>
    <w:qFormat/>
    <w:rsid w:val="00C264AB"/>
    <w:pPr>
      <w:ind w:left="110"/>
    </w:pPr>
    <w:rPr>
      <w:rFonts w:ascii="Calibri" w:hAnsi="Calibri" w:eastAsia="Calibri" w:cs="Calibri"/>
    </w:rPr>
  </w:style>
  <w:style w:type="paragraph" w:styleId="Heading4Tablewhite" w:customStyle="1">
    <w:name w:val="Heading 4 Table white"/>
    <w:basedOn w:val="Heading4Table"/>
    <w:uiPriority w:val="96"/>
    <w:rsid w:val="000F456A"/>
    <w:rPr>
      <w:color w:val="FFFFFF" w:themeColor="background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5A0"/>
    <w:pPr>
      <w:spacing w:after="160"/>
    </w:pPr>
    <w:rPr>
      <w:rFonts w:asciiTheme="minorHAnsi" w:hAnsiTheme="minorHAnsi" w:eastAsiaTheme="minorHAnsi" w:cstheme="minorBid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005A0"/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1005A0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893B8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F5B72"/>
    <w:rPr>
      <w:rFonts w:ascii="Poppins" w:hAnsi="Poppins" w:eastAsiaTheme="minorEastAsia"/>
      <w:color w:val="212121"/>
      <w:sz w:val="18"/>
      <w:szCs w:val="18"/>
    </w:rPr>
  </w:style>
  <w:style w:type="paragraph" w:styleId="NoSpacing">
    <w:name w:val="No Spacing"/>
    <w:link w:val="NoSpacingChar"/>
    <w:uiPriority w:val="1"/>
    <w:rsid w:val="00C81ECB"/>
    <w:rPr>
      <w:rFonts w:asciiTheme="minorHAnsi" w:hAnsiTheme="minorHAnsi" w:eastAsiaTheme="minorEastAsia" w:cstheme="minorBidi"/>
      <w:sz w:val="22"/>
      <w:szCs w:val="22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C81ECB"/>
    <w:rPr>
      <w:rFonts w:asciiTheme="minorHAnsi" w:hAnsiTheme="minorHAnsi" w:eastAsiaTheme="minorEastAsia" w:cstheme="minorBidi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AD8"/>
    <w:pPr>
      <w:spacing w:before="120" w:after="120"/>
    </w:pPr>
    <w:rPr>
      <w:rFonts w:ascii="Poppins" w:hAnsi="Poppins" w:cs="Times New Roman" w:eastAsiaTheme="minorEastAsia"/>
      <w:b/>
      <w:bCs/>
      <w:color w:val="21212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07AD8"/>
    <w:rPr>
      <w:rFonts w:ascii="Poppins" w:hAnsi="Poppins" w:eastAsiaTheme="minorEastAsia" w:cstheme="minorBidi"/>
      <w:b/>
      <w:bCs/>
      <w:color w:val="212121"/>
    </w:rPr>
  </w:style>
  <w:style w:type="paragraph" w:styleId="Heading4Table" w:customStyle="1">
    <w:name w:val="Heading 4 Table"/>
    <w:basedOn w:val="Heading4"/>
    <w:uiPriority w:val="96"/>
    <w:rsid w:val="00634D20"/>
    <w:pPr>
      <w:spacing w:before="0"/>
    </w:pPr>
  </w:style>
  <w:style w:type="paragraph" w:styleId="TableNormal1" w:customStyle="1">
    <w:name w:val="Table Normal1"/>
    <w:basedOn w:val="Normal"/>
    <w:uiPriority w:val="96"/>
    <w:rsid w:val="00DD0965"/>
  </w:style>
  <w:style w:type="paragraph" w:styleId="Documenttitle" w:customStyle="1">
    <w:name w:val="Document title"/>
    <w:basedOn w:val="Normal"/>
    <w:uiPriority w:val="96"/>
    <w:rsid w:val="00ED558D"/>
    <w:pPr>
      <w:spacing w:before="2640" w:line="480" w:lineRule="exact"/>
    </w:pPr>
    <w:rPr>
      <w:rFonts w:ascii="Poppins SemiBold" w:hAnsi="Poppins SemiBold" w:cs="Poppins SemiBold"/>
      <w:bCs/>
      <w:color w:val="FFFFFF" w:themeColor="background1"/>
      <w:sz w:val="52"/>
      <w:szCs w:val="52"/>
    </w:rPr>
  </w:style>
  <w:style w:type="paragraph" w:styleId="Style1" w:customStyle="1">
    <w:name w:val="Style1"/>
    <w:basedOn w:val="Normal"/>
    <w:uiPriority w:val="96"/>
    <w:rsid w:val="00ED558D"/>
    <w:pPr>
      <w:spacing w:before="240" w:line="400" w:lineRule="exact"/>
    </w:pPr>
    <w:rPr>
      <w:rFonts w:cs="Poppins"/>
      <w:bCs/>
      <w:color w:val="FFFFFF" w:themeColor="background1"/>
      <w:sz w:val="40"/>
      <w:szCs w:val="40"/>
    </w:rPr>
  </w:style>
  <w:style w:type="paragraph" w:styleId="Address" w:customStyle="1">
    <w:name w:val="Address"/>
    <w:basedOn w:val="Normal"/>
    <w:uiPriority w:val="96"/>
    <w:rsid w:val="008D0DC9"/>
    <w:pPr>
      <w:spacing w:after="600"/>
    </w:pPr>
    <w:rPr>
      <w:lang w:val="en-GB"/>
    </w:rPr>
  </w:style>
  <w:style w:type="character" w:styleId="SemiBold" w:customStyle="1">
    <w:name w:val="SemiBold"/>
    <w:uiPriority w:val="1"/>
    <w:rsid w:val="00B919E7"/>
    <w:rPr>
      <w:rFonts w:ascii="Poppins SemiBold" w:hAnsi="Poppins SemiBold"/>
    </w:rPr>
  </w:style>
  <w:style w:type="paragraph" w:styleId="BodyText">
    <w:name w:val="Body Text"/>
    <w:basedOn w:val="Normal"/>
    <w:link w:val="BodyTextChar"/>
    <w:uiPriority w:val="1"/>
    <w:qFormat/>
    <w:rsid w:val="0036589E"/>
  </w:style>
  <w:style w:type="character" w:styleId="BodyTextChar" w:customStyle="1">
    <w:name w:val="Body Text Char"/>
    <w:basedOn w:val="DefaultParagraphFont"/>
    <w:link w:val="BodyText"/>
    <w:uiPriority w:val="1"/>
    <w:rsid w:val="0036589E"/>
    <w:rPr>
      <w:rFonts w:ascii="Trebuchet MS" w:hAnsi="Trebuchet MS" w:eastAsia="Trebuchet MS" w:cs="Trebuchet MS"/>
      <w:sz w:val="22"/>
      <w:szCs w:val="22"/>
      <w:lang w:val="en-US"/>
    </w:rPr>
  </w:style>
  <w:style w:type="paragraph" w:styleId="ABABodyText" w:customStyle="1">
    <w:name w:val="ABA Body Text"/>
    <w:basedOn w:val="Normal"/>
    <w:link w:val="ABABodyTextChar"/>
    <w:uiPriority w:val="1"/>
    <w:qFormat/>
    <w:rsid w:val="1905C2BA"/>
    <w:pPr>
      <w:spacing w:line="360" w:lineRule="auto"/>
    </w:pPr>
    <w:rPr>
      <w:rFonts w:eastAsiaTheme="minorEastAsia" w:cstheme="minorBidi"/>
    </w:rPr>
  </w:style>
  <w:style w:type="character" w:styleId="ABABodyTextChar" w:customStyle="1">
    <w:name w:val="ABA Body Text Char"/>
    <w:basedOn w:val="DefaultParagraphFont"/>
    <w:link w:val="ABABodyText"/>
    <w:uiPriority w:val="1"/>
    <w:rsid w:val="1905C2BA"/>
    <w:rPr>
      <w:rFonts w:ascii="Trebuchet MS" w:hAnsi="Trebuchet MS" w:eastAsiaTheme="minorEastAsia" w:cstheme="minorBidi"/>
    </w:rPr>
  </w:style>
  <w:style w:type="table" w:styleId="GridTable1Light-Accent1">
    <w:name w:val="Grid Table 1 Light Accent 1"/>
    <w:basedOn w:val="TableNormal"/>
    <w:uiPriority w:val="46"/>
    <w:rsid w:val="00C06F3E"/>
    <w:tblPr>
      <w:tblStyleRowBandSize w:val="1"/>
      <w:tblStyleColBandSize w:val="1"/>
      <w:tblBorders>
        <w:top w:val="single" w:color="7BE3FF" w:themeColor="accent1" w:themeTint="66" w:sz="4" w:space="0"/>
        <w:left w:val="single" w:color="7BE3FF" w:themeColor="accent1" w:themeTint="66" w:sz="4" w:space="0"/>
        <w:bottom w:val="single" w:color="7BE3FF" w:themeColor="accent1" w:themeTint="66" w:sz="4" w:space="0"/>
        <w:right w:val="single" w:color="7BE3FF" w:themeColor="accent1" w:themeTint="66" w:sz="4" w:space="0"/>
        <w:insideH w:val="single" w:color="7BE3FF" w:themeColor="accent1" w:themeTint="66" w:sz="4" w:space="0"/>
        <w:insideV w:val="single" w:color="7BE3FF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39D5FF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39D5FF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06F3E"/>
    <w:tblPr>
      <w:tblStyleRowBandSize w:val="1"/>
      <w:tblStyleColBandSize w:val="1"/>
      <w:tblBorders>
        <w:top w:val="single" w:color="B2B1B4" w:themeColor="text1" w:themeTint="66" w:sz="4" w:space="0"/>
        <w:left w:val="single" w:color="B2B1B4" w:themeColor="text1" w:themeTint="66" w:sz="4" w:space="0"/>
        <w:bottom w:val="single" w:color="B2B1B4" w:themeColor="text1" w:themeTint="66" w:sz="4" w:space="0"/>
        <w:right w:val="single" w:color="B2B1B4" w:themeColor="text1" w:themeTint="66" w:sz="4" w:space="0"/>
        <w:insideH w:val="single" w:color="B2B1B4" w:themeColor="text1" w:themeTint="66" w:sz="4" w:space="0"/>
        <w:insideV w:val="single" w:color="B2B1B4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8C8B8E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C8B8E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033823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ABATableHeading" w:customStyle="true">
    <w:uiPriority w:val="1"/>
    <w:name w:val="ABA Table Heading"/>
    <w:basedOn w:val="Normal"/>
    <w:qFormat/>
    <w:rsid w:val="51687B38"/>
    <w:rPr>
      <w:rFonts w:eastAsia="Calibri" w:cs="Arial" w:asciiTheme="minorAscii" w:hAnsiTheme="minorAscii" w:eastAsiaTheme="minorAscii" w:cstheme="minorBidi"/>
      <w:b w:val="1"/>
      <w:bCs w:val="1"/>
      <w:color w:val="0081AB"/>
      <w:lang w:val="en-AU" w:eastAsia="en-US" w:bidi="ar-SA"/>
    </w:rPr>
    <w:pPr>
      <w:spacing w:before="120" w:after="120" w:line="240" w:lineRule="auto"/>
    </w:pPr>
  </w:style>
  <w:style w:type="paragraph" w:styleId="ABATableText" w:customStyle="true">
    <w:uiPriority w:val="1"/>
    <w:name w:val="ABA Table Text"/>
    <w:basedOn w:val="Normal"/>
    <w:qFormat/>
    <w:rsid w:val="51687B38"/>
    <w:rPr>
      <w:rFonts w:eastAsia="Calibri" w:cs="Arial" w:asciiTheme="minorAscii" w:hAnsiTheme="minorAscii" w:eastAsiaTheme="minorAscii" w:cstheme="minorBidi"/>
      <w:sz w:val="20"/>
      <w:szCs w:val="20"/>
      <w:lang w:val="en-AU" w:eastAsia="en-US" w:bidi="ar-SA"/>
    </w:rPr>
    <w:pPr>
      <w:spacing w:before="80" w:after="80" w:line="240" w:lineRule="auto"/>
    </w:pPr>
  </w:style>
  <w:style w:type="paragraph" w:styleId="ABAHeading1" w:customStyle="true">
    <w:uiPriority w:val="1"/>
    <w:name w:val="ABA Heading 1"/>
    <w:basedOn w:val="Normal"/>
    <w:rsid w:val="51687B38"/>
    <w:rPr>
      <w:rFonts w:eastAsia="Calibri" w:cs="Arial" w:asciiTheme="minorAscii" w:hAnsiTheme="minorAscii" w:eastAsiaTheme="minorAscii" w:cstheme="minorBidi"/>
      <w:b w:val="1"/>
      <w:bCs w:val="1"/>
      <w:color w:val="0081AB"/>
      <w:sz w:val="24"/>
      <w:szCs w:val="24"/>
      <w:lang w:val="en-AU" w:eastAsia="en-US" w:bidi="ar-SA"/>
    </w:rPr>
    <w:pPr>
      <w:keepNext w:val="1"/>
      <w:spacing w:before="120" w:after="8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microsoft.com/office/2019/05/relationships/documenttasks" Target="documenttasks/documenttasks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iaM\OneDrive%20-%20Australian%20Breastfeeding%20Association\Desktop\ABA%20letterhead%202022%20Poppins%20-%20text%20header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68BF987-0664-4939-BDDC-7A8CC115C769}">
    <t:Anchor>
      <t:Comment id="1211813690"/>
    </t:Anchor>
    <t:History>
      <t:Event id="{6BBECE9C-0569-4645-B9B9-F08950753343}" time="2021-12-16T00:35:23.921Z">
        <t:Attribution userId="S::carolined@breastfeeding.asn.au::60081b77-fd38-4809-8405-d14a22047c6d" userProvider="AD" userName="Caroline Doherty"/>
        <t:Anchor>
          <t:Comment id="961236747"/>
        </t:Anchor>
        <t:Create/>
      </t:Event>
      <t:Event id="{5BC590B3-EBD8-422C-8B2A-D7C01C400372}" time="2021-12-16T00:35:23.921Z">
        <t:Attribution userId="S::carolined@breastfeeding.asn.au::60081b77-fd38-4809-8405-d14a22047c6d" userProvider="AD" userName="Caroline Doherty"/>
        <t:Anchor>
          <t:Comment id="961236747"/>
        </t:Anchor>
        <t:Assign userId="S::VictoriaM@breastfeeding.asn.au::f32ebe96-bdce-42ef-a4a8-10e1411df699" userProvider="AD" userName="Victoria Marshall-Cerins"/>
      </t:Event>
      <t:Event id="{03B84B51-5E8A-4965-96C6-92C105A4DF91}" time="2021-12-16T00:35:23.921Z">
        <t:Attribution userId="S::carolined@breastfeeding.asn.au::60081b77-fd38-4809-8405-d14a22047c6d" userProvider="AD" userName="Caroline Doherty"/>
        <t:Anchor>
          <t:Comment id="961236747"/>
        </t:Anchor>
        <t:SetTitle title="@Victoria Marshall-Cerins I've added a different option you might prefer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ABA 2021">
      <a:dk1>
        <a:srgbClr val="414042"/>
      </a:dk1>
      <a:lt1>
        <a:srgbClr val="FFFFFF"/>
      </a:lt1>
      <a:dk2>
        <a:srgbClr val="005981"/>
      </a:dk2>
      <a:lt2>
        <a:srgbClr val="CEEBF0"/>
      </a:lt2>
      <a:accent1>
        <a:srgbClr val="008FB4"/>
      </a:accent1>
      <a:accent2>
        <a:srgbClr val="702784"/>
      </a:accent2>
      <a:accent3>
        <a:srgbClr val="F1668C"/>
      </a:accent3>
      <a:accent4>
        <a:srgbClr val="FEBD3B"/>
      </a:accent4>
      <a:accent5>
        <a:srgbClr val="510C5D"/>
      </a:accent5>
      <a:accent6>
        <a:srgbClr val="DC3972"/>
      </a:accent6>
      <a:hlink>
        <a:srgbClr val="F7901E"/>
      </a:hlink>
      <a:folHlink>
        <a:srgbClr val="E9F6F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3f3213-ad6e-427d-ab0a-f530832a3ae2">
      <UserInfo>
        <DisplayName>ABA BPs Members</DisplayName>
        <AccountId>1253</AccountId>
        <AccountType/>
      </UserInfo>
      <UserInfo>
        <DisplayName>Senior Management Team Members</DisplayName>
        <AccountId>4184</AccountId>
        <AccountType/>
      </UserInfo>
      <UserInfo>
        <DisplayName>Susan Eldridge</DisplayName>
        <AccountId>167</AccountId>
        <AccountType/>
      </UserInfo>
      <UserInfo>
        <DisplayName>Lauren Bukowski</DisplayName>
        <AccountId>4099</AccountId>
        <AccountType/>
      </UserInfo>
    </SharedWithUsers>
    <TaxCatchAll xmlns="c13f3213-ad6e-427d-ab0a-f530832a3ae2" xsi:nil="true"/>
    <lcf76f155ced4ddcb4097134ff3c332f xmlns="9145b199-96c2-4de9-b1db-65358257bbb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06624E69CFF41AC186D5B86CE331A" ma:contentTypeVersion="19" ma:contentTypeDescription="Create a new document." ma:contentTypeScope="" ma:versionID="475e7fff283e4a13315a156c99ea598c">
  <xsd:schema xmlns:xsd="http://www.w3.org/2001/XMLSchema" xmlns:xs="http://www.w3.org/2001/XMLSchema" xmlns:p="http://schemas.microsoft.com/office/2006/metadata/properties" xmlns:ns2="9145b199-96c2-4de9-b1db-65358257bbb4" xmlns:ns3="c13f3213-ad6e-427d-ab0a-f530832a3ae2" targetNamespace="http://schemas.microsoft.com/office/2006/metadata/properties" ma:root="true" ma:fieldsID="76c2c1613f14b334c5fbdbf8111cc7dd" ns2:_="" ns3:_="">
    <xsd:import namespace="9145b199-96c2-4de9-b1db-65358257bbb4"/>
    <xsd:import namespace="c13f3213-ad6e-427d-ab0a-f530832a3a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5b199-96c2-4de9-b1db-65358257b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af3b79-9823-4972-a2b6-c084396cc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f3213-ad6e-427d-ab0a-f530832a3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c42719-f5b8-43f9-ab41-411ff10ea5a1}" ma:internalName="TaxCatchAll" ma:showField="CatchAllData" ma:web="c13f3213-ad6e-427d-ab0a-f530832a3a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C2E95-C0D9-4EE9-9ED8-0DC097370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03B1D-9BF9-4C3F-B77C-5D3794D810F6}">
  <ds:schemaRefs>
    <ds:schemaRef ds:uri="http://schemas.microsoft.com/office/2006/metadata/properties"/>
    <ds:schemaRef ds:uri="http://schemas.microsoft.com/office/infopath/2007/PartnerControls"/>
    <ds:schemaRef ds:uri="c13f3213-ad6e-427d-ab0a-f530832a3ae2"/>
  </ds:schemaRefs>
</ds:datastoreItem>
</file>

<file path=customXml/itemProps4.xml><?xml version="1.0" encoding="utf-8"?>
<ds:datastoreItem xmlns:ds="http://schemas.openxmlformats.org/officeDocument/2006/customXml" ds:itemID="{3EF485E9-081A-43B5-97D5-69B4265D64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ABA letterhead 2022 Poppins - text header</ap:Template>
  <ap:Application>Microsoft Word for the web</ap:Application>
  <ap:DocSecurity>0</ap:DocSecurity>
  <ap:ScaleCrop>false</ap:ScaleCrop>
  <ap:Company>Dr.doc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Marshall-Cerins</dc:creator>
  <cp:keywords/>
  <dc:description/>
  <cp:lastModifiedBy>QLD BP</cp:lastModifiedBy>
  <cp:revision>19</cp:revision>
  <cp:lastPrinted>2024-04-23T23:06:00Z</cp:lastPrinted>
  <dcterms:created xsi:type="dcterms:W3CDTF">2024-04-23T23:22:00Z</dcterms:created>
  <dcterms:modified xsi:type="dcterms:W3CDTF">2025-03-16T21:03:49Z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0x01010009C06624E69CFF41AC186D5B86CE331A</vt:lpwstr>
  </property>
</Properties>
</file>